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1458" w14:textId="54E9BBCA" w:rsidR="006E1FCE" w:rsidRPr="0039656E" w:rsidRDefault="00E67C1E" w:rsidP="00E67C1E">
      <w:pPr>
        <w:pStyle w:val="Heading2"/>
        <w:tabs>
          <w:tab w:val="center" w:pos="1701"/>
          <w:tab w:val="center" w:pos="6521"/>
        </w:tabs>
        <w:spacing w:before="0"/>
        <w:rPr>
          <w:rFonts w:ascii="Times New Roman" w:hAnsi="Times New Roman" w:cs="Times New Roman"/>
          <w:color w:val="auto"/>
          <w:lang w:val="vi-VN"/>
        </w:rPr>
      </w:pPr>
      <w:r>
        <w:rPr>
          <w:rFonts w:ascii="Times New Roman" w:hAnsi="Times New Roman" w:cs="Times New Roman"/>
          <w:b w:val="0"/>
          <w:color w:val="auto"/>
        </w:rPr>
        <w:tab/>
        <w:t>SỞ GIÁO DỤC VÀ ĐÀO TẠO</w:t>
      </w:r>
      <w:r>
        <w:rPr>
          <w:rFonts w:ascii="Times New Roman" w:hAnsi="Times New Roman" w:cs="Times New Roman"/>
          <w:b w:val="0"/>
          <w:color w:val="auto"/>
        </w:rPr>
        <w:tab/>
      </w:r>
      <w:r w:rsidR="006E1FCE" w:rsidRPr="0039656E">
        <w:rPr>
          <w:rFonts w:ascii="Times New Roman" w:hAnsi="Times New Roman" w:cs="Times New Roman"/>
          <w:color w:val="auto"/>
          <w:lang w:val="vi-VN"/>
        </w:rPr>
        <w:t>CỘNG HÒA XÃ HỘI CHỦ NGHĨA VIỆT NAM</w:t>
      </w:r>
    </w:p>
    <w:p w14:paraId="0ADC69FC" w14:textId="321A0B65" w:rsidR="006E1FCE" w:rsidRPr="0039656E" w:rsidRDefault="00E67C1E" w:rsidP="00E67C1E">
      <w:pPr>
        <w:tabs>
          <w:tab w:val="center" w:pos="1701"/>
          <w:tab w:val="center" w:pos="657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1FCE" w:rsidRPr="0039656E">
        <w:rPr>
          <w:rFonts w:ascii="Times New Roman" w:hAnsi="Times New Roman" w:cs="Times New Roman"/>
          <w:sz w:val="26"/>
          <w:szCs w:val="26"/>
        </w:rPr>
        <w:t>THÀNH PHỐ HỒ CHÍ MINH</w:t>
      </w:r>
      <w:r w:rsidR="006E1FCE" w:rsidRPr="0039656E">
        <w:rPr>
          <w:rFonts w:ascii="Times New Roman" w:hAnsi="Times New Roman" w:cs="Times New Roman"/>
          <w:sz w:val="26"/>
          <w:szCs w:val="26"/>
        </w:rPr>
        <w:tab/>
      </w:r>
      <w:r w:rsidR="006E1FCE" w:rsidRPr="0039656E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44DA9F52" w14:textId="77777777" w:rsidR="006E1FCE" w:rsidRPr="0039656E" w:rsidRDefault="006E1FCE" w:rsidP="00E67C1E">
      <w:pPr>
        <w:tabs>
          <w:tab w:val="center" w:pos="1701"/>
          <w:tab w:val="center" w:pos="1980"/>
          <w:tab w:val="center" w:pos="6521"/>
          <w:tab w:val="center" w:pos="657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656E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C15214" wp14:editId="07767ED8">
                <wp:simplePos x="0" y="0"/>
                <wp:positionH relativeFrom="column">
                  <wp:posOffset>3411220</wp:posOffset>
                </wp:positionH>
                <wp:positionV relativeFrom="paragraph">
                  <wp:posOffset>67945</wp:posOffset>
                </wp:positionV>
                <wp:extent cx="1828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5B7D0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8.6pt,5.35pt" to="412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"/>
            </w:pict>
          </mc:Fallback>
        </mc:AlternateConten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 xml:space="preserve">SỞ GIÁO DỤC VÀ ĐÀO TẠO </w: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21EDE2A" w14:textId="2C642929" w:rsidR="006E1FCE" w:rsidRPr="0039656E" w:rsidRDefault="006E1FCE" w:rsidP="00E67C1E">
      <w:pPr>
        <w:tabs>
          <w:tab w:val="center" w:pos="1620"/>
          <w:tab w:val="center" w:pos="1701"/>
          <w:tab w:val="center" w:pos="5954"/>
          <w:tab w:val="center" w:pos="6521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  <w:r w:rsidRPr="0039656E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1E4E0FE" wp14:editId="223FE7ED">
                <wp:simplePos x="0" y="0"/>
                <wp:positionH relativeFrom="column">
                  <wp:posOffset>550545</wp:posOffset>
                </wp:positionH>
                <wp:positionV relativeFrom="paragraph">
                  <wp:posOffset>26035</wp:posOffset>
                </wp:positionV>
                <wp:extent cx="914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9866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35pt,2.05pt" to="115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"/>
            </w:pict>
          </mc:Fallback>
        </mc:AlternateConten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53DAEC6" w14:textId="198BC637" w:rsidR="006E1FCE" w:rsidRPr="00667FA2" w:rsidRDefault="00E67C1E" w:rsidP="00E67C1E">
      <w:pPr>
        <w:tabs>
          <w:tab w:val="center" w:pos="1701"/>
          <w:tab w:val="center" w:pos="6521"/>
        </w:tabs>
        <w:spacing w:after="0" w:line="240" w:lineRule="auto"/>
        <w:ind w:right="-136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7ECD312" wp14:editId="461A32B1">
                <wp:simplePos x="0" y="0"/>
                <wp:positionH relativeFrom="column">
                  <wp:posOffset>-349250</wp:posOffset>
                </wp:positionH>
                <wp:positionV relativeFrom="paragraph">
                  <wp:posOffset>123825</wp:posOffset>
                </wp:positionV>
                <wp:extent cx="2903220" cy="657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D5928" w14:textId="00533CE7" w:rsidR="00CC0C00" w:rsidRDefault="003846FB" w:rsidP="000929AB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</w:t>
                            </w:r>
                            <w:r w:rsidR="00E67C1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/v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góp ý dự thảo </w:t>
                            </w:r>
                            <w:r w:rsidR="00E67C1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  <w:r w:rsidR="00667FA2" w:rsidRPr="00667FA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áo cáo tổng kết năm học 2019 – 2020 và triển khai thực hiện nhiệm vụ năm học 2020 – 2021</w:t>
                            </w:r>
                            <w:r w:rsidR="00CC0C0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công tác tổ chức cán bộ</w:t>
                            </w:r>
                          </w:p>
                          <w:p w14:paraId="136241AE" w14:textId="77777777" w:rsidR="00CC0C00" w:rsidRDefault="00CC0C00" w:rsidP="000929AB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3B7E6423" w14:textId="77777777" w:rsidR="006E1FCE" w:rsidRPr="003D40F0" w:rsidRDefault="00DE0849" w:rsidP="000929AB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br/>
                            </w:r>
                            <w:r w:rsidR="00CC0C0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CD3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7.5pt;margin-top:9.75pt;width:228.6pt;height:5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" fillcolor="white [3201]" stroked="f" strokeweight=".5pt">
                <v:textbox>
                  <w:txbxContent>
                    <w:p w14:paraId="554D5928" w14:textId="00533CE7" w:rsidR="00CC0C00" w:rsidRDefault="003846FB" w:rsidP="000929AB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V</w:t>
                      </w:r>
                      <w:r w:rsidR="00E67C1E">
                        <w:rPr>
                          <w:rFonts w:ascii="Times New Roman" w:hAnsi="Times New Roman" w:cs="Times New Roman"/>
                          <w:lang w:val="en-US"/>
                        </w:rPr>
                        <w:t>/v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góp ý dự thảo </w:t>
                      </w:r>
                      <w:r w:rsidR="00E67C1E">
                        <w:rPr>
                          <w:rFonts w:ascii="Times New Roman" w:hAnsi="Times New Roman" w:cs="Times New Roman"/>
                          <w:lang w:val="en-US"/>
                        </w:rPr>
                        <w:t>b</w:t>
                      </w:r>
                      <w:r w:rsidR="00667FA2" w:rsidRPr="00667FA2">
                        <w:rPr>
                          <w:rFonts w:ascii="Times New Roman" w:hAnsi="Times New Roman" w:cs="Times New Roman"/>
                          <w:lang w:val="en-US"/>
                        </w:rPr>
                        <w:t>áo cáo tổng kết năm học 2019 – 2020 và triển khai thực hiện nhiệm vụ năm học 2020 – 2021</w:t>
                      </w:r>
                      <w:r w:rsidR="00CC0C00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công tác tổ chức cán bộ</w:t>
                      </w:r>
                    </w:p>
                    <w:p w14:paraId="136241AE" w14:textId="77777777" w:rsidR="00CC0C00" w:rsidRDefault="00CC0C00" w:rsidP="000929AB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3B7E6423" w14:textId="77777777" w:rsidR="006E1FCE" w:rsidRPr="003D40F0" w:rsidRDefault="00DE0849" w:rsidP="000929AB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br/>
                      </w:r>
                      <w:r w:rsidR="00CC0C00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co</w:t>
                      </w:r>
                    </w:p>
                  </w:txbxContent>
                </v:textbox>
              </v:shape>
            </w:pict>
          </mc:Fallback>
        </mc:AlternateContent>
      </w:r>
      <w:r w:rsidR="006E1FCE" w:rsidRPr="0039656E">
        <w:rPr>
          <w:rFonts w:ascii="Times New Roman" w:hAnsi="Times New Roman" w:cs="Times New Roman"/>
          <w:sz w:val="26"/>
          <w:szCs w:val="26"/>
        </w:rPr>
        <w:tab/>
      </w:r>
      <w:r w:rsidR="006E1FCE" w:rsidRPr="0039656E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Thành phố Hồ Chí Minh, ngày </w:t>
      </w:r>
      <w:r w:rsidR="00667FA2">
        <w:rPr>
          <w:rFonts w:ascii="Times New Roman" w:hAnsi="Times New Roman" w:cs="Times New Roman"/>
          <w:i/>
          <w:iCs/>
          <w:sz w:val="26"/>
          <w:szCs w:val="26"/>
          <w:lang w:val="en-US"/>
        </w:rPr>
        <w:t>18</w:t>
      </w:r>
      <w:r w:rsidR="006E1FCE" w:rsidRPr="0039656E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 w:rsidR="003846FB" w:rsidRPr="003846FB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="006E1FCE" w:rsidRPr="0039656E">
        <w:rPr>
          <w:rFonts w:ascii="Times New Roman" w:hAnsi="Times New Roman" w:cs="Times New Roman"/>
          <w:i/>
          <w:iCs/>
          <w:sz w:val="26"/>
          <w:szCs w:val="26"/>
        </w:rPr>
        <w:t xml:space="preserve"> năm </w:t>
      </w:r>
      <w:r w:rsidR="00667FA2">
        <w:rPr>
          <w:rFonts w:ascii="Times New Roman" w:hAnsi="Times New Roman" w:cs="Times New Roman"/>
          <w:i/>
          <w:iCs/>
          <w:sz w:val="26"/>
          <w:szCs w:val="26"/>
          <w:lang w:val="en-US"/>
        </w:rPr>
        <w:t>2020</w:t>
      </w:r>
    </w:p>
    <w:p w14:paraId="6A66C0A3" w14:textId="1DC25133" w:rsidR="006E1FCE" w:rsidRPr="000929AB" w:rsidRDefault="006E1FCE" w:rsidP="0039656E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29AB">
        <w:rPr>
          <w:sz w:val="26"/>
          <w:szCs w:val="26"/>
        </w:rPr>
        <w:t xml:space="preserve">   </w:t>
      </w:r>
    </w:p>
    <w:p w14:paraId="02F91DD6" w14:textId="77777777" w:rsidR="006E1FCE" w:rsidRPr="000929AB" w:rsidRDefault="006E1FCE" w:rsidP="0039656E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FA4E72" w14:textId="77777777" w:rsidR="00C22497" w:rsidRPr="003846FB" w:rsidRDefault="00C22497" w:rsidP="00CC0C00">
      <w:pPr>
        <w:rPr>
          <w:rFonts w:ascii="Times New Roman" w:hAnsi="Times New Roman" w:cs="Times New Roman"/>
          <w:sz w:val="26"/>
          <w:szCs w:val="26"/>
        </w:rPr>
      </w:pPr>
    </w:p>
    <w:p w14:paraId="02A02BA2" w14:textId="77777777" w:rsidR="00DE0849" w:rsidRDefault="006E1FCE" w:rsidP="00E67C1E">
      <w:pPr>
        <w:spacing w:before="120" w:after="0" w:line="240" w:lineRule="auto"/>
        <w:ind w:left="2127" w:right="-136" w:firstLine="850"/>
        <w:rPr>
          <w:rFonts w:ascii="Times New Roman" w:hAnsi="Times New Roman" w:cs="Times New Roman"/>
          <w:spacing w:val="-4"/>
          <w:sz w:val="27"/>
          <w:szCs w:val="27"/>
          <w:lang w:val="en-US"/>
        </w:rPr>
      </w:pPr>
      <w:r w:rsidRPr="00D14ED8">
        <w:rPr>
          <w:rFonts w:ascii="Times New Roman" w:hAnsi="Times New Roman" w:cs="Times New Roman"/>
          <w:spacing w:val="-4"/>
          <w:sz w:val="27"/>
          <w:szCs w:val="27"/>
        </w:rPr>
        <w:t xml:space="preserve">Kính gửi: </w:t>
      </w:r>
    </w:p>
    <w:p w14:paraId="55B6A384" w14:textId="77777777" w:rsidR="00EB41DF" w:rsidRPr="00DE0849" w:rsidRDefault="00EB41DF" w:rsidP="00E67C1E">
      <w:pPr>
        <w:pStyle w:val="ListParagraph"/>
        <w:numPr>
          <w:ilvl w:val="0"/>
          <w:numId w:val="12"/>
        </w:numPr>
        <w:spacing w:after="0" w:line="240" w:lineRule="auto"/>
        <w:ind w:left="4395" w:right="-136"/>
        <w:rPr>
          <w:rFonts w:ascii="Times New Roman" w:hAnsi="Times New Roman" w:cs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Trưởng phòng Giáo dục và Đào tạo quận, </w:t>
      </w:r>
      <w:proofErr w:type="gramStart"/>
      <w:r>
        <w:rPr>
          <w:rFonts w:ascii="Times New Roman" w:hAnsi="Times New Roman" w:cs="Times New Roman"/>
          <w:spacing w:val="-4"/>
          <w:sz w:val="27"/>
          <w:szCs w:val="27"/>
          <w:lang w:val="en-US"/>
        </w:rPr>
        <w:t>huyện;</w:t>
      </w:r>
      <w:proofErr w:type="gramEnd"/>
    </w:p>
    <w:p w14:paraId="5AABEB9A" w14:textId="77777777" w:rsidR="00DE0849" w:rsidRDefault="00334F4B" w:rsidP="00E67C1E">
      <w:pPr>
        <w:pStyle w:val="ListParagraph"/>
        <w:numPr>
          <w:ilvl w:val="0"/>
          <w:numId w:val="12"/>
        </w:numPr>
        <w:spacing w:before="120" w:after="0" w:line="240" w:lineRule="auto"/>
        <w:ind w:left="4395" w:right="-136"/>
        <w:rPr>
          <w:rFonts w:ascii="Times New Roman" w:hAnsi="Times New Roman" w:cs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Hiệu trưởng trường THPT Công lập trực </w:t>
      </w:r>
      <w:proofErr w:type="gramStart"/>
      <w:r>
        <w:rPr>
          <w:rFonts w:ascii="Times New Roman" w:hAnsi="Times New Roman" w:cs="Times New Roman"/>
          <w:spacing w:val="-4"/>
          <w:sz w:val="27"/>
          <w:szCs w:val="27"/>
          <w:lang w:val="en-US"/>
        </w:rPr>
        <w:t>thuộc;</w:t>
      </w:r>
      <w:proofErr w:type="gramEnd"/>
    </w:p>
    <w:p w14:paraId="107A4BF7" w14:textId="4B9FBA89" w:rsidR="00334F4B" w:rsidRDefault="00E67C1E" w:rsidP="00E67C1E">
      <w:pPr>
        <w:pStyle w:val="ListParagraph"/>
        <w:numPr>
          <w:ilvl w:val="0"/>
          <w:numId w:val="12"/>
        </w:numPr>
        <w:spacing w:after="120" w:line="240" w:lineRule="auto"/>
        <w:ind w:left="4395" w:right="-136"/>
        <w:rPr>
          <w:rFonts w:ascii="Times New Roman" w:hAnsi="Times New Roman" w:cs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 w:cs="Times New Roman"/>
          <w:spacing w:val="-4"/>
          <w:sz w:val="27"/>
          <w:szCs w:val="27"/>
          <w:lang w:val="en-US"/>
        </w:rPr>
        <w:t>Thủ trưởng</w:t>
      </w:r>
      <w:r w:rsidR="00334F4B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 các đơn vị trực thuộc.</w:t>
      </w:r>
    </w:p>
    <w:p w14:paraId="3EC0EE1D" w14:textId="77777777" w:rsidR="003B12D8" w:rsidRDefault="003B12D8" w:rsidP="003B12D8">
      <w:pPr>
        <w:spacing w:before="120"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5F1514C" w14:textId="7057D905" w:rsidR="00EB41DF" w:rsidRPr="00E67C1E" w:rsidRDefault="006E1FCE" w:rsidP="0016082D">
      <w:pPr>
        <w:spacing w:before="120" w:after="120" w:line="360" w:lineRule="exact"/>
        <w:jc w:val="both"/>
        <w:rPr>
          <w:rFonts w:asciiTheme="majorHAnsi" w:hAnsiTheme="majorHAnsi" w:cstheme="majorHAnsi"/>
          <w:i/>
          <w:sz w:val="27"/>
          <w:szCs w:val="27"/>
          <w:lang w:val="en-US"/>
        </w:rPr>
      </w:pPr>
      <w:r w:rsidRPr="00D14ED8">
        <w:rPr>
          <w:rFonts w:ascii="Times New Roman" w:hAnsi="Times New Roman" w:cs="Times New Roman"/>
          <w:sz w:val="27"/>
          <w:szCs w:val="27"/>
        </w:rPr>
        <w:tab/>
      </w:r>
      <w:r w:rsidR="00E67C1E">
        <w:rPr>
          <w:rFonts w:ascii="Times New Roman" w:hAnsi="Times New Roman" w:cs="Times New Roman"/>
          <w:spacing w:val="-4"/>
          <w:sz w:val="27"/>
          <w:szCs w:val="27"/>
          <w:lang w:val="en-US"/>
        </w:rPr>
        <w:t>Để</w:t>
      </w:r>
      <w:r w:rsidR="00FA1D6D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 chuẩn bị cho Hội nghị tổng kết năm học 2019 – 2020 và triển khai thực hiện nhiệm vụ năm học 2020 – 2021</w:t>
      </w:r>
      <w:r w:rsidR="00CC0C00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 công tác tổ chức cán bộ</w:t>
      </w:r>
      <w:r w:rsidR="00E67C1E">
        <w:rPr>
          <w:rFonts w:ascii="Times New Roman" w:hAnsi="Times New Roman" w:cs="Times New Roman"/>
          <w:spacing w:val="-4"/>
          <w:sz w:val="27"/>
          <w:szCs w:val="27"/>
          <w:lang w:val="en-US"/>
        </w:rPr>
        <w:t>,</w:t>
      </w:r>
      <w:r w:rsidR="0016082D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 </w:t>
      </w:r>
      <w:r w:rsidR="00334F4B">
        <w:rPr>
          <w:rFonts w:asciiTheme="majorHAnsi" w:hAnsiTheme="majorHAnsi" w:cstheme="majorHAnsi"/>
          <w:sz w:val="27"/>
          <w:szCs w:val="27"/>
          <w:lang w:val="en-US"/>
        </w:rPr>
        <w:t xml:space="preserve">Phòng Tổ chức </w:t>
      </w:r>
      <w:r w:rsidR="00E67C1E">
        <w:rPr>
          <w:rFonts w:asciiTheme="majorHAnsi" w:hAnsiTheme="majorHAnsi" w:cstheme="majorHAnsi"/>
          <w:sz w:val="27"/>
          <w:szCs w:val="27"/>
          <w:lang w:val="en-US"/>
        </w:rPr>
        <w:t>c</w:t>
      </w:r>
      <w:r w:rsidR="00334F4B">
        <w:rPr>
          <w:rFonts w:asciiTheme="majorHAnsi" w:hAnsiTheme="majorHAnsi" w:cstheme="majorHAnsi"/>
          <w:sz w:val="27"/>
          <w:szCs w:val="27"/>
          <w:lang w:val="en-US"/>
        </w:rPr>
        <w:t>án bộ</w:t>
      </w:r>
      <w:r w:rsidR="00EB41DF" w:rsidRPr="00EB41DF">
        <w:rPr>
          <w:rFonts w:asciiTheme="majorHAnsi" w:hAnsiTheme="majorHAnsi" w:cstheme="majorHAnsi"/>
          <w:sz w:val="27"/>
          <w:szCs w:val="27"/>
        </w:rPr>
        <w:t xml:space="preserve"> </w:t>
      </w:r>
      <w:r w:rsidR="0016082D">
        <w:rPr>
          <w:rFonts w:asciiTheme="majorHAnsi" w:hAnsiTheme="majorHAnsi" w:cstheme="majorHAnsi"/>
          <w:sz w:val="27"/>
          <w:szCs w:val="27"/>
          <w:lang w:val="en-US"/>
        </w:rPr>
        <w:t xml:space="preserve">gửi đơn vị </w:t>
      </w:r>
      <w:r w:rsidR="00E67C1E">
        <w:rPr>
          <w:rFonts w:asciiTheme="majorHAnsi" w:hAnsiTheme="majorHAnsi" w:cstheme="majorHAnsi"/>
          <w:sz w:val="27"/>
          <w:szCs w:val="27"/>
          <w:lang w:val="en-US"/>
        </w:rPr>
        <w:t>nội dung</w:t>
      </w:r>
      <w:r w:rsidR="00EB41DF" w:rsidRPr="00EB41DF">
        <w:rPr>
          <w:rFonts w:asciiTheme="majorHAnsi" w:hAnsiTheme="majorHAnsi" w:cstheme="majorHAnsi"/>
          <w:sz w:val="27"/>
          <w:szCs w:val="27"/>
        </w:rPr>
        <w:t xml:space="preserve"> dự thảo </w:t>
      </w:r>
      <w:r w:rsidR="00FA1D6D">
        <w:rPr>
          <w:rFonts w:asciiTheme="majorHAnsi" w:hAnsiTheme="majorHAnsi" w:cstheme="majorHAnsi"/>
          <w:sz w:val="27"/>
          <w:szCs w:val="27"/>
          <w:lang w:val="en-US"/>
        </w:rPr>
        <w:t xml:space="preserve">Báo cáo tổng kết </w:t>
      </w:r>
      <w:r w:rsidR="00FA1D6D">
        <w:rPr>
          <w:rFonts w:ascii="Times New Roman" w:hAnsi="Times New Roman" w:cs="Times New Roman"/>
          <w:spacing w:val="-4"/>
          <w:sz w:val="27"/>
          <w:szCs w:val="27"/>
          <w:lang w:val="en-US"/>
        </w:rPr>
        <w:t>năm học 2019 – 2020 và triển khai thực hiện nhiệm vụ năm học 2020 – 2021</w:t>
      </w:r>
      <w:r w:rsidR="00CC0C00">
        <w:rPr>
          <w:rFonts w:ascii="Times New Roman" w:hAnsi="Times New Roman" w:cs="Times New Roman"/>
          <w:spacing w:val="-4"/>
          <w:sz w:val="27"/>
          <w:szCs w:val="27"/>
          <w:lang w:val="en-US"/>
        </w:rPr>
        <w:t xml:space="preserve"> công tác tổ chức cán bộ</w:t>
      </w:r>
      <w:r w:rsidR="00EB41DF" w:rsidRPr="00EB41DF">
        <w:rPr>
          <w:rFonts w:asciiTheme="majorHAnsi" w:hAnsiTheme="majorHAnsi" w:cstheme="majorHAnsi"/>
          <w:sz w:val="27"/>
          <w:szCs w:val="27"/>
        </w:rPr>
        <w:t xml:space="preserve"> </w:t>
      </w:r>
      <w:r w:rsidR="00EB41DF" w:rsidRPr="00EB41DF">
        <w:rPr>
          <w:rFonts w:asciiTheme="majorHAnsi" w:hAnsiTheme="majorHAnsi" w:cstheme="majorHAnsi"/>
          <w:i/>
          <w:sz w:val="27"/>
          <w:szCs w:val="27"/>
        </w:rPr>
        <w:t>(đính kèm)</w:t>
      </w:r>
      <w:r w:rsidR="00E67C1E">
        <w:rPr>
          <w:rFonts w:asciiTheme="majorHAnsi" w:hAnsiTheme="majorHAnsi" w:cstheme="majorHAnsi"/>
          <w:i/>
          <w:sz w:val="27"/>
          <w:szCs w:val="27"/>
          <w:lang w:val="en-US"/>
        </w:rPr>
        <w:t>.</w:t>
      </w:r>
    </w:p>
    <w:p w14:paraId="0C31C71F" w14:textId="78F2CC87" w:rsidR="00EB41DF" w:rsidRPr="00EB41DF" w:rsidRDefault="0016082D" w:rsidP="00E67C1E">
      <w:pPr>
        <w:spacing w:before="120" w:after="180" w:line="360" w:lineRule="exact"/>
        <w:ind w:firstLine="720"/>
        <w:jc w:val="both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  <w:lang w:val="en-US"/>
        </w:rPr>
        <w:t xml:space="preserve">Phòng Tổ chức cán bộ </w:t>
      </w:r>
      <w:r w:rsidRPr="00EB41DF">
        <w:rPr>
          <w:rFonts w:asciiTheme="majorHAnsi" w:hAnsiTheme="majorHAnsi" w:cstheme="majorHAnsi"/>
          <w:sz w:val="27"/>
          <w:szCs w:val="27"/>
        </w:rPr>
        <w:t xml:space="preserve">đề nghị đơn vị nghiên cứu và </w:t>
      </w:r>
      <w:r>
        <w:rPr>
          <w:rFonts w:asciiTheme="majorHAnsi" w:hAnsiTheme="majorHAnsi" w:cstheme="majorHAnsi"/>
          <w:sz w:val="27"/>
          <w:szCs w:val="27"/>
          <w:lang w:val="en-US"/>
        </w:rPr>
        <w:t xml:space="preserve">góp </w:t>
      </w:r>
      <w:r w:rsidRPr="00EB41DF">
        <w:rPr>
          <w:rFonts w:asciiTheme="majorHAnsi" w:hAnsiTheme="majorHAnsi" w:cstheme="majorHAnsi"/>
          <w:sz w:val="27"/>
          <w:szCs w:val="27"/>
        </w:rPr>
        <w:t xml:space="preserve">ý bằng văn </w:t>
      </w:r>
      <w:r w:rsidR="00EB41DF" w:rsidRPr="00EB41DF">
        <w:rPr>
          <w:rFonts w:asciiTheme="majorHAnsi" w:hAnsiTheme="majorHAnsi" w:cstheme="majorHAnsi"/>
          <w:sz w:val="27"/>
          <w:szCs w:val="27"/>
        </w:rPr>
        <w:t>gửi về Phòng Tổ chức cán bộ</w:t>
      </w:r>
      <w:r w:rsidR="00734B12" w:rsidRPr="00734B12">
        <w:rPr>
          <w:rFonts w:asciiTheme="majorHAnsi" w:hAnsiTheme="majorHAnsi" w:cstheme="majorHAnsi"/>
          <w:sz w:val="27"/>
          <w:szCs w:val="27"/>
        </w:rPr>
        <w:t xml:space="preserve"> (</w:t>
      </w:r>
      <w:r w:rsidR="00E67C1E" w:rsidRPr="00E67C1E">
        <w:rPr>
          <w:rFonts w:asciiTheme="majorHAnsi" w:hAnsiTheme="majorHAnsi" w:cstheme="majorHAnsi"/>
          <w:i/>
          <w:iCs/>
          <w:sz w:val="27"/>
          <w:szCs w:val="27"/>
          <w:lang w:val="en-US"/>
        </w:rPr>
        <w:t>s</w:t>
      </w:r>
      <w:r w:rsidR="00734B12" w:rsidRPr="00E67C1E">
        <w:rPr>
          <w:rFonts w:asciiTheme="majorHAnsi" w:hAnsiTheme="majorHAnsi" w:cstheme="majorHAnsi"/>
          <w:i/>
          <w:iCs/>
          <w:sz w:val="27"/>
          <w:szCs w:val="27"/>
        </w:rPr>
        <w:t>ố 66 – 68 Lê Thánh Tôn, phường Bến Nghé, Quận 1, Thành phố Hồ Chí Minh</w:t>
      </w:r>
      <w:r w:rsidR="00734B12" w:rsidRPr="00734B12">
        <w:rPr>
          <w:rFonts w:asciiTheme="majorHAnsi" w:hAnsiTheme="majorHAnsi" w:cstheme="majorHAnsi"/>
          <w:sz w:val="27"/>
          <w:szCs w:val="27"/>
        </w:rPr>
        <w:t>)</w:t>
      </w:r>
      <w:r w:rsidR="00E67C1E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r w:rsidR="00C04951">
        <w:rPr>
          <w:rFonts w:asciiTheme="majorHAnsi" w:hAnsiTheme="majorHAnsi" w:cstheme="majorHAnsi"/>
          <w:sz w:val="27"/>
          <w:szCs w:val="27"/>
          <w:lang w:val="en-US"/>
        </w:rPr>
        <w:t>đồng thời</w:t>
      </w:r>
      <w:r w:rsidR="00EB41DF" w:rsidRPr="00EB41DF">
        <w:rPr>
          <w:rFonts w:asciiTheme="majorHAnsi" w:hAnsiTheme="majorHAnsi" w:cstheme="majorHAnsi"/>
          <w:sz w:val="27"/>
          <w:szCs w:val="27"/>
        </w:rPr>
        <w:t xml:space="preserve"> gửi </w:t>
      </w:r>
      <w:r>
        <w:rPr>
          <w:rFonts w:asciiTheme="majorHAnsi" w:hAnsiTheme="majorHAnsi" w:cstheme="majorHAnsi"/>
          <w:sz w:val="27"/>
          <w:szCs w:val="27"/>
          <w:lang w:val="en-US"/>
        </w:rPr>
        <w:t xml:space="preserve">file dữ liệu </w:t>
      </w:r>
      <w:r w:rsidR="00EB41DF" w:rsidRPr="00EB41DF">
        <w:rPr>
          <w:rFonts w:asciiTheme="majorHAnsi" w:hAnsiTheme="majorHAnsi" w:cstheme="majorHAnsi"/>
          <w:sz w:val="27"/>
          <w:szCs w:val="27"/>
        </w:rPr>
        <w:t xml:space="preserve">về địa chỉ email </w:t>
      </w:r>
      <w:hyperlink r:id="rId8" w:history="1">
        <w:r w:rsidR="00C04951" w:rsidRPr="00147B90">
          <w:rPr>
            <w:rStyle w:val="Hyperlink"/>
            <w:rFonts w:asciiTheme="majorHAnsi" w:hAnsiTheme="majorHAnsi" w:cstheme="majorHAnsi"/>
            <w:sz w:val="27"/>
            <w:szCs w:val="27"/>
            <w:lang w:val="en-US"/>
          </w:rPr>
          <w:t>cvcuong</w:t>
        </w:r>
        <w:r w:rsidR="00C04951" w:rsidRPr="00147B90">
          <w:rPr>
            <w:rStyle w:val="Hyperlink"/>
            <w:rFonts w:asciiTheme="majorHAnsi" w:hAnsiTheme="majorHAnsi" w:cstheme="majorHAnsi"/>
            <w:sz w:val="27"/>
            <w:szCs w:val="27"/>
          </w:rPr>
          <w:t>.sgddt@tphcm.gov.vn</w:t>
        </w:r>
      </w:hyperlink>
      <w:r w:rsidR="00EB41DF" w:rsidRPr="00EB41DF">
        <w:rPr>
          <w:rFonts w:asciiTheme="majorHAnsi" w:hAnsiTheme="majorHAnsi" w:cstheme="majorHAnsi"/>
          <w:sz w:val="27"/>
          <w:szCs w:val="27"/>
        </w:rPr>
        <w:t xml:space="preserve"> (</w:t>
      </w:r>
      <w:r w:rsidR="00E67C1E">
        <w:rPr>
          <w:rFonts w:asciiTheme="majorHAnsi" w:hAnsiTheme="majorHAnsi" w:cstheme="majorHAnsi"/>
          <w:sz w:val="27"/>
          <w:szCs w:val="27"/>
          <w:lang w:val="en-US"/>
        </w:rPr>
        <w:t>CV.</w:t>
      </w:r>
      <w:r w:rsidR="00EB41DF" w:rsidRPr="00EB41DF">
        <w:rPr>
          <w:rFonts w:asciiTheme="majorHAnsi" w:hAnsiTheme="majorHAnsi" w:cstheme="majorHAnsi"/>
          <w:sz w:val="27"/>
          <w:szCs w:val="27"/>
        </w:rPr>
        <w:t xml:space="preserve"> </w:t>
      </w:r>
      <w:r w:rsidR="00C04951">
        <w:rPr>
          <w:rFonts w:asciiTheme="majorHAnsi" w:hAnsiTheme="majorHAnsi" w:cstheme="majorHAnsi"/>
          <w:sz w:val="27"/>
          <w:szCs w:val="27"/>
          <w:lang w:val="en-US"/>
        </w:rPr>
        <w:t>Châu Vĩnh Cường</w:t>
      </w:r>
      <w:r w:rsidR="00EB41DF" w:rsidRPr="00EB41DF">
        <w:rPr>
          <w:rFonts w:asciiTheme="majorHAnsi" w:hAnsiTheme="majorHAnsi" w:cstheme="majorHAnsi"/>
          <w:sz w:val="27"/>
          <w:szCs w:val="27"/>
        </w:rPr>
        <w:t xml:space="preserve"> – Điện thoại: 028</w:t>
      </w:r>
      <w:r>
        <w:rPr>
          <w:rFonts w:asciiTheme="majorHAnsi" w:hAnsiTheme="majorHAnsi" w:cstheme="majorHAnsi"/>
          <w:sz w:val="27"/>
          <w:szCs w:val="27"/>
          <w:lang w:val="en-US"/>
        </w:rPr>
        <w:t>.</w:t>
      </w:r>
      <w:r w:rsidR="00EB41DF" w:rsidRPr="00EB41DF">
        <w:rPr>
          <w:rFonts w:asciiTheme="majorHAnsi" w:hAnsiTheme="majorHAnsi" w:cstheme="majorHAnsi"/>
          <w:sz w:val="27"/>
          <w:szCs w:val="27"/>
        </w:rPr>
        <w:t>3829</w:t>
      </w:r>
      <w:r>
        <w:rPr>
          <w:rFonts w:asciiTheme="majorHAnsi" w:hAnsiTheme="majorHAnsi" w:cstheme="majorHAnsi"/>
          <w:sz w:val="27"/>
          <w:szCs w:val="27"/>
          <w:lang w:val="en-US"/>
        </w:rPr>
        <w:t>0</w:t>
      </w:r>
      <w:r w:rsidR="00EB41DF" w:rsidRPr="00EB41DF">
        <w:rPr>
          <w:rFonts w:asciiTheme="majorHAnsi" w:hAnsiTheme="majorHAnsi" w:cstheme="majorHAnsi"/>
          <w:sz w:val="27"/>
          <w:szCs w:val="27"/>
        </w:rPr>
        <w:t>927)</w:t>
      </w:r>
      <w:r w:rsidR="00E67C1E">
        <w:rPr>
          <w:rFonts w:asciiTheme="majorHAnsi" w:hAnsiTheme="majorHAnsi" w:cstheme="majorHAnsi"/>
          <w:sz w:val="27"/>
          <w:szCs w:val="27"/>
          <w:lang w:val="en-US"/>
        </w:rPr>
        <w:t xml:space="preserve"> </w:t>
      </w:r>
      <w:r w:rsidR="00E67C1E" w:rsidRPr="00E67C1E"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  <w:t xml:space="preserve">hạn chót Thứ Ba </w:t>
      </w:r>
      <w:r w:rsidR="00EB41DF" w:rsidRPr="00E67C1E">
        <w:rPr>
          <w:rFonts w:asciiTheme="majorHAnsi" w:hAnsiTheme="majorHAnsi" w:cstheme="majorHAnsi"/>
          <w:b/>
          <w:bCs/>
          <w:i/>
          <w:iCs/>
          <w:sz w:val="27"/>
          <w:szCs w:val="27"/>
        </w:rPr>
        <w:t xml:space="preserve">ngày </w:t>
      </w:r>
      <w:r w:rsidR="00734B12" w:rsidRPr="00E67C1E">
        <w:rPr>
          <w:rFonts w:asciiTheme="majorHAnsi" w:hAnsiTheme="majorHAnsi" w:cstheme="majorHAnsi"/>
          <w:b/>
          <w:bCs/>
          <w:i/>
          <w:iCs/>
          <w:sz w:val="27"/>
          <w:szCs w:val="27"/>
        </w:rPr>
        <w:t>2</w:t>
      </w:r>
      <w:r w:rsidR="00C04951" w:rsidRPr="00E67C1E"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  <w:t>2</w:t>
      </w:r>
      <w:r w:rsidR="00734B12" w:rsidRPr="00E67C1E">
        <w:rPr>
          <w:rFonts w:asciiTheme="majorHAnsi" w:hAnsiTheme="majorHAnsi" w:cstheme="majorHAnsi"/>
          <w:b/>
          <w:bCs/>
          <w:i/>
          <w:iCs/>
          <w:sz w:val="27"/>
          <w:szCs w:val="27"/>
        </w:rPr>
        <w:t>/9</w:t>
      </w:r>
      <w:r w:rsidR="00EB41DF" w:rsidRPr="00E67C1E">
        <w:rPr>
          <w:rFonts w:asciiTheme="majorHAnsi" w:hAnsiTheme="majorHAnsi" w:cstheme="majorHAnsi"/>
          <w:b/>
          <w:bCs/>
          <w:i/>
          <w:iCs/>
          <w:sz w:val="27"/>
          <w:szCs w:val="27"/>
        </w:rPr>
        <w:t>/</w:t>
      </w:r>
      <w:r w:rsidR="00C04951" w:rsidRPr="00E67C1E">
        <w:rPr>
          <w:rFonts w:asciiTheme="majorHAnsi" w:hAnsiTheme="majorHAnsi" w:cstheme="majorHAnsi"/>
          <w:b/>
          <w:bCs/>
          <w:i/>
          <w:iCs/>
          <w:sz w:val="27"/>
          <w:szCs w:val="27"/>
          <w:lang w:val="en-US"/>
        </w:rPr>
        <w:t>2020</w:t>
      </w:r>
      <w:r w:rsidR="00EB41DF" w:rsidRPr="00EB41DF">
        <w:rPr>
          <w:rFonts w:asciiTheme="majorHAnsi" w:hAnsiTheme="majorHAnsi" w:cstheme="majorHAnsi"/>
          <w:sz w:val="27"/>
          <w:szCs w:val="27"/>
        </w:rPr>
        <w:t>.</w:t>
      </w:r>
    </w:p>
    <w:p w14:paraId="6CB0962C" w14:textId="73D57BE9" w:rsidR="00EB41DF" w:rsidRPr="00EB41DF" w:rsidRDefault="00E67C1E" w:rsidP="00E67C1E">
      <w:pPr>
        <w:spacing w:before="120" w:after="180" w:line="360" w:lineRule="exact"/>
        <w:ind w:firstLine="720"/>
        <w:jc w:val="both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  <w:lang w:val="en-US"/>
        </w:rPr>
        <w:t>Phòng Tổ chức cán bộ đề n</w:t>
      </w:r>
      <w:r w:rsidR="00EB41DF" w:rsidRPr="00EB41DF">
        <w:rPr>
          <w:rFonts w:asciiTheme="majorHAnsi" w:hAnsiTheme="majorHAnsi" w:cstheme="majorHAnsi"/>
          <w:sz w:val="27"/>
          <w:szCs w:val="27"/>
        </w:rPr>
        <w:t>ghị đơn vị thực hiện./.</w:t>
      </w:r>
    </w:p>
    <w:p w14:paraId="71614175" w14:textId="5FFF9DAB" w:rsidR="00EB41DF" w:rsidRPr="00797873" w:rsidRDefault="00EB41DF" w:rsidP="00EB4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r w:rsidRPr="00797873">
        <w:rPr>
          <w:rFonts w:ascii="Times New Roman" w:eastAsia="Times New Roman" w:hAnsi="Times New Roman" w:cs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FC4A49" wp14:editId="5249D330">
                <wp:simplePos x="0" y="0"/>
                <wp:positionH relativeFrom="column">
                  <wp:posOffset>3052445</wp:posOffset>
                </wp:positionH>
                <wp:positionV relativeFrom="paragraph">
                  <wp:posOffset>36830</wp:posOffset>
                </wp:positionV>
                <wp:extent cx="3157855" cy="1476375"/>
                <wp:effectExtent l="0" t="0" r="444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A03D68" w14:textId="55E96EE0" w:rsidR="00EB41DF" w:rsidRPr="00B94991" w:rsidRDefault="00EB41DF" w:rsidP="0078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TRƯỞNG PHÒNG</w:t>
                            </w:r>
                          </w:p>
                          <w:p w14:paraId="3B608F54" w14:textId="77777777" w:rsidR="00EB41DF" w:rsidRPr="00E67C1E" w:rsidRDefault="00C45362" w:rsidP="00EB4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7C1E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>(đã ký)</w:t>
                            </w:r>
                          </w:p>
                          <w:p w14:paraId="02676D79" w14:textId="77777777" w:rsidR="00734B12" w:rsidRPr="00734B12" w:rsidRDefault="00734B12" w:rsidP="00EB4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DF7A45" w14:textId="77777777" w:rsidR="00EB41DF" w:rsidRPr="00E7048F" w:rsidRDefault="00787BC6" w:rsidP="00EB4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Tạ Thị Minh Thư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4A49" id="Text Box 11" o:spid="_x0000_s1027" type="#_x0000_t202" style="position:absolute;left:0;text-align:left;margin-left:240.35pt;margin-top:2.9pt;width:248.65pt;height:1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" fillcolor="window" stroked="f" strokeweight=".5pt">
                <v:textbox>
                  <w:txbxContent>
                    <w:p w14:paraId="41A03D68" w14:textId="55E96EE0" w:rsidR="00EB41DF" w:rsidRPr="00B94991" w:rsidRDefault="00EB41DF" w:rsidP="00787B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TRƯỞNG PHÒNG</w:t>
                      </w:r>
                    </w:p>
                    <w:p w14:paraId="3B608F54" w14:textId="77777777" w:rsidR="00EB41DF" w:rsidRPr="00E67C1E" w:rsidRDefault="00C45362" w:rsidP="00EB41D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E67C1E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  <w:t>(đã ký)</w:t>
                      </w:r>
                    </w:p>
                    <w:p w14:paraId="02676D79" w14:textId="77777777" w:rsidR="00734B12" w:rsidRPr="00734B12" w:rsidRDefault="00734B12" w:rsidP="00EB4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4DF7A45" w14:textId="77777777" w:rsidR="00EB41DF" w:rsidRPr="00E7048F" w:rsidRDefault="00787BC6" w:rsidP="00EB4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Tạ Thị Minh Thư</w:t>
                      </w:r>
                    </w:p>
                  </w:txbxContent>
                </v:textbox>
              </v:shape>
            </w:pict>
          </mc:Fallback>
        </mc:AlternateContent>
      </w:r>
    </w:p>
    <w:p w14:paraId="3B192B1A" w14:textId="77777777" w:rsidR="00EB41DF" w:rsidRPr="00D1565D" w:rsidRDefault="00EB41DF" w:rsidP="00EB4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en-US"/>
        </w:rPr>
      </w:pPr>
      <w:r w:rsidRPr="00D1565D">
        <w:rPr>
          <w:rFonts w:ascii="Times New Roman" w:eastAsia="Times New Roman" w:hAnsi="Times New Roman" w:cs="Times New Roman"/>
          <w:b/>
          <w:i/>
          <w:lang w:eastAsia="en-US"/>
        </w:rPr>
        <w:t>Nơi nhận:</w:t>
      </w:r>
    </w:p>
    <w:p w14:paraId="4F975930" w14:textId="77777777" w:rsidR="00EB41DF" w:rsidRPr="00B94991" w:rsidRDefault="00EB41DF" w:rsidP="00EB41DF">
      <w:pPr>
        <w:numPr>
          <w:ilvl w:val="0"/>
          <w:numId w:val="9"/>
        </w:numPr>
        <w:spacing w:after="0"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797873">
        <w:rPr>
          <w:rFonts w:ascii="Times New Roman" w:eastAsia="Times New Roman" w:hAnsi="Times New Roman" w:cs="Times New Roman"/>
          <w:lang w:eastAsia="en-US"/>
        </w:rPr>
        <w:t>Như trên</w:t>
      </w:r>
      <w:r>
        <w:rPr>
          <w:rFonts w:ascii="Times New Roman" w:eastAsia="Times New Roman" w:hAnsi="Times New Roman" w:cs="Times New Roman"/>
          <w:lang w:eastAsia="en-US"/>
        </w:rPr>
        <w:t>;</w:t>
      </w:r>
    </w:p>
    <w:p w14:paraId="7C4570FB" w14:textId="61C2F3C8" w:rsidR="00EB41DF" w:rsidRPr="00797873" w:rsidRDefault="00E67C1E" w:rsidP="00EB41DF">
      <w:pPr>
        <w:numPr>
          <w:ilvl w:val="0"/>
          <w:numId w:val="9"/>
        </w:numPr>
        <w:spacing w:after="0"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val="en-US" w:eastAsia="en-US"/>
        </w:rPr>
        <w:t>Giám đốc</w:t>
      </w:r>
      <w:r w:rsidR="00734B12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="00EB41DF" w:rsidRPr="00EB41DF">
        <w:rPr>
          <w:rFonts w:ascii="Times New Roman" w:eastAsia="Times New Roman" w:hAnsi="Times New Roman" w:cs="Times New Roman"/>
          <w:lang w:eastAsia="en-US"/>
        </w:rPr>
        <w:t>(</w:t>
      </w:r>
      <w:r w:rsidR="00EB41DF" w:rsidRPr="00E67C1E">
        <w:rPr>
          <w:rFonts w:ascii="Times New Roman" w:eastAsia="Times New Roman" w:hAnsi="Times New Roman" w:cs="Times New Roman"/>
          <w:i/>
          <w:iCs/>
          <w:lang w:eastAsia="en-US"/>
        </w:rPr>
        <w:t>để báo cáo</w:t>
      </w:r>
      <w:proofErr w:type="gramStart"/>
      <w:r w:rsidR="00EB41DF" w:rsidRPr="00EB41DF">
        <w:rPr>
          <w:rFonts w:ascii="Times New Roman" w:eastAsia="Times New Roman" w:hAnsi="Times New Roman" w:cs="Times New Roman"/>
          <w:lang w:eastAsia="en-US"/>
        </w:rPr>
        <w:t>)</w:t>
      </w:r>
      <w:r w:rsidR="00734B12">
        <w:rPr>
          <w:rFonts w:ascii="Times New Roman" w:eastAsia="Times New Roman" w:hAnsi="Times New Roman" w:cs="Times New Roman"/>
          <w:lang w:val="en-US" w:eastAsia="en-US"/>
        </w:rPr>
        <w:t>;</w:t>
      </w:r>
      <w:proofErr w:type="gramEnd"/>
    </w:p>
    <w:p w14:paraId="0F0C58A1" w14:textId="72BD8EED" w:rsidR="00EB41DF" w:rsidRPr="009743A1" w:rsidRDefault="00EB41DF" w:rsidP="00EB41DF">
      <w:pPr>
        <w:numPr>
          <w:ilvl w:val="0"/>
          <w:numId w:val="9"/>
        </w:numPr>
        <w:spacing w:after="0"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Lưu: VT, TCCB</w:t>
      </w:r>
      <w:r w:rsidR="00E67C1E">
        <w:rPr>
          <w:rFonts w:ascii="Times New Roman" w:eastAsia="Times New Roman" w:hAnsi="Times New Roman" w:cs="Times New Roman"/>
          <w:lang w:val="en-US" w:eastAsia="en-US"/>
        </w:rPr>
        <w:t>. VC</w:t>
      </w:r>
      <w:r w:rsidRPr="00797873">
        <w:rPr>
          <w:rFonts w:ascii="Times New Roman" w:eastAsia="Times New Roman" w:hAnsi="Times New Roman" w:cs="Times New Roman"/>
          <w:lang w:eastAsia="en-US"/>
        </w:rPr>
        <w:t>.</w:t>
      </w:r>
    </w:p>
    <w:p w14:paraId="67B0CD50" w14:textId="77777777" w:rsidR="006E1FCE" w:rsidRPr="00882D6E" w:rsidRDefault="006E1FCE" w:rsidP="00EB41DF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6E1FCE" w:rsidRPr="00882D6E" w:rsidSect="00E67C1E">
      <w:pgSz w:w="11906" w:h="16838" w:code="9"/>
      <w:pgMar w:top="1134" w:right="851" w:bottom="1134" w:left="1418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04BE" w14:textId="77777777" w:rsidR="00EB728B" w:rsidRDefault="00EB728B" w:rsidP="00264A82">
      <w:pPr>
        <w:spacing w:after="0" w:line="240" w:lineRule="auto"/>
      </w:pPr>
      <w:r>
        <w:separator/>
      </w:r>
    </w:p>
  </w:endnote>
  <w:endnote w:type="continuationSeparator" w:id="0">
    <w:p w14:paraId="261FB493" w14:textId="77777777" w:rsidR="00EB728B" w:rsidRDefault="00EB728B" w:rsidP="0026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C18B0" w14:textId="77777777" w:rsidR="00EB728B" w:rsidRDefault="00EB728B" w:rsidP="00264A82">
      <w:pPr>
        <w:spacing w:after="0" w:line="240" w:lineRule="auto"/>
      </w:pPr>
      <w:r>
        <w:separator/>
      </w:r>
    </w:p>
  </w:footnote>
  <w:footnote w:type="continuationSeparator" w:id="0">
    <w:p w14:paraId="0643CA51" w14:textId="77777777" w:rsidR="00EB728B" w:rsidRDefault="00EB728B" w:rsidP="0026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F420A"/>
    <w:multiLevelType w:val="hybridMultilevel"/>
    <w:tmpl w:val="EEEED08E"/>
    <w:lvl w:ilvl="0" w:tplc="4B3ED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08C4"/>
    <w:multiLevelType w:val="hybridMultilevel"/>
    <w:tmpl w:val="F65605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4709"/>
    <w:multiLevelType w:val="hybridMultilevel"/>
    <w:tmpl w:val="5B4843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3202"/>
    <w:multiLevelType w:val="hybridMultilevel"/>
    <w:tmpl w:val="AB4C0144"/>
    <w:lvl w:ilvl="0" w:tplc="49C8F9DA">
      <w:start w:val="2"/>
      <w:numFmt w:val="bullet"/>
      <w:lvlText w:val="-"/>
      <w:lvlJc w:val="left"/>
      <w:pPr>
        <w:ind w:left="64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3BE57A8F"/>
    <w:multiLevelType w:val="hybridMultilevel"/>
    <w:tmpl w:val="CBDC3BC8"/>
    <w:lvl w:ilvl="0" w:tplc="3FA4C0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55DE"/>
    <w:multiLevelType w:val="hybridMultilevel"/>
    <w:tmpl w:val="7F927960"/>
    <w:lvl w:ilvl="0" w:tplc="EA16E90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3A5DAE"/>
    <w:multiLevelType w:val="hybridMultilevel"/>
    <w:tmpl w:val="D05A8BB0"/>
    <w:lvl w:ilvl="0" w:tplc="0C5CA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0C201D"/>
    <w:multiLevelType w:val="hybridMultilevel"/>
    <w:tmpl w:val="895893B4"/>
    <w:lvl w:ilvl="0" w:tplc="22D47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4BFD"/>
    <w:multiLevelType w:val="hybridMultilevel"/>
    <w:tmpl w:val="FF143564"/>
    <w:lvl w:ilvl="0" w:tplc="90908948">
      <w:start w:val="2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69D65EC"/>
    <w:multiLevelType w:val="hybridMultilevel"/>
    <w:tmpl w:val="41D60686"/>
    <w:lvl w:ilvl="0" w:tplc="EDEE6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72BA0"/>
    <w:multiLevelType w:val="hybridMultilevel"/>
    <w:tmpl w:val="003AF366"/>
    <w:lvl w:ilvl="0" w:tplc="CE5E6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8389C"/>
    <w:multiLevelType w:val="hybridMultilevel"/>
    <w:tmpl w:val="4CE8E66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493"/>
    <w:rsid w:val="000008C0"/>
    <w:rsid w:val="00001FBC"/>
    <w:rsid w:val="00007B64"/>
    <w:rsid w:val="00012207"/>
    <w:rsid w:val="00012337"/>
    <w:rsid w:val="000139B1"/>
    <w:rsid w:val="00017A9D"/>
    <w:rsid w:val="000200E6"/>
    <w:rsid w:val="000230EE"/>
    <w:rsid w:val="00023C41"/>
    <w:rsid w:val="00026CBF"/>
    <w:rsid w:val="00027512"/>
    <w:rsid w:val="00030D9E"/>
    <w:rsid w:val="00032FB7"/>
    <w:rsid w:val="000335A6"/>
    <w:rsid w:val="00033C8A"/>
    <w:rsid w:val="0003652F"/>
    <w:rsid w:val="0003695B"/>
    <w:rsid w:val="00036F81"/>
    <w:rsid w:val="00041367"/>
    <w:rsid w:val="00042F05"/>
    <w:rsid w:val="0004490E"/>
    <w:rsid w:val="00045BFC"/>
    <w:rsid w:val="00053CF2"/>
    <w:rsid w:val="00055714"/>
    <w:rsid w:val="00057978"/>
    <w:rsid w:val="00063692"/>
    <w:rsid w:val="0006399F"/>
    <w:rsid w:val="00063AAD"/>
    <w:rsid w:val="00065573"/>
    <w:rsid w:val="000659F0"/>
    <w:rsid w:val="00066BC3"/>
    <w:rsid w:val="00067CA3"/>
    <w:rsid w:val="000713CC"/>
    <w:rsid w:val="000725F0"/>
    <w:rsid w:val="000769E9"/>
    <w:rsid w:val="0008033B"/>
    <w:rsid w:val="0008094A"/>
    <w:rsid w:val="00082584"/>
    <w:rsid w:val="000835A0"/>
    <w:rsid w:val="000835D5"/>
    <w:rsid w:val="00083AC7"/>
    <w:rsid w:val="0008677B"/>
    <w:rsid w:val="0008789E"/>
    <w:rsid w:val="00090B20"/>
    <w:rsid w:val="000929AB"/>
    <w:rsid w:val="00092B42"/>
    <w:rsid w:val="00096929"/>
    <w:rsid w:val="000A4A59"/>
    <w:rsid w:val="000A5FD5"/>
    <w:rsid w:val="000A611D"/>
    <w:rsid w:val="000A7648"/>
    <w:rsid w:val="000B0901"/>
    <w:rsid w:val="000B0E86"/>
    <w:rsid w:val="000B0F50"/>
    <w:rsid w:val="000B1519"/>
    <w:rsid w:val="000B2C65"/>
    <w:rsid w:val="000B339E"/>
    <w:rsid w:val="000B3AB4"/>
    <w:rsid w:val="000B46B9"/>
    <w:rsid w:val="000B517D"/>
    <w:rsid w:val="000C0E4B"/>
    <w:rsid w:val="000C1AE7"/>
    <w:rsid w:val="000C2519"/>
    <w:rsid w:val="000C2560"/>
    <w:rsid w:val="000C2BDE"/>
    <w:rsid w:val="000D02F6"/>
    <w:rsid w:val="000D077C"/>
    <w:rsid w:val="000D0EEE"/>
    <w:rsid w:val="000D1AAB"/>
    <w:rsid w:val="000E0473"/>
    <w:rsid w:val="000E17B6"/>
    <w:rsid w:val="000E1E07"/>
    <w:rsid w:val="000E3CD6"/>
    <w:rsid w:val="000E4C8F"/>
    <w:rsid w:val="000E5ECF"/>
    <w:rsid w:val="000E6709"/>
    <w:rsid w:val="000F3078"/>
    <w:rsid w:val="000F5B58"/>
    <w:rsid w:val="000F7312"/>
    <w:rsid w:val="001015ED"/>
    <w:rsid w:val="00103487"/>
    <w:rsid w:val="00107C27"/>
    <w:rsid w:val="00110BA8"/>
    <w:rsid w:val="00113556"/>
    <w:rsid w:val="00115FEF"/>
    <w:rsid w:val="001167E2"/>
    <w:rsid w:val="0011713F"/>
    <w:rsid w:val="00122844"/>
    <w:rsid w:val="00126656"/>
    <w:rsid w:val="0012687B"/>
    <w:rsid w:val="00127E39"/>
    <w:rsid w:val="00130FA9"/>
    <w:rsid w:val="00132847"/>
    <w:rsid w:val="001330B3"/>
    <w:rsid w:val="0013310B"/>
    <w:rsid w:val="00134C6E"/>
    <w:rsid w:val="00136046"/>
    <w:rsid w:val="00137783"/>
    <w:rsid w:val="00141C1D"/>
    <w:rsid w:val="00141F2E"/>
    <w:rsid w:val="0014234C"/>
    <w:rsid w:val="0014357F"/>
    <w:rsid w:val="001445A3"/>
    <w:rsid w:val="001469D6"/>
    <w:rsid w:val="00146EB5"/>
    <w:rsid w:val="001471FE"/>
    <w:rsid w:val="00150962"/>
    <w:rsid w:val="00152C20"/>
    <w:rsid w:val="0015586D"/>
    <w:rsid w:val="00155AFA"/>
    <w:rsid w:val="00156127"/>
    <w:rsid w:val="0016082D"/>
    <w:rsid w:val="0016385E"/>
    <w:rsid w:val="00166388"/>
    <w:rsid w:val="00167CA8"/>
    <w:rsid w:val="00170521"/>
    <w:rsid w:val="00170ECF"/>
    <w:rsid w:val="00172B23"/>
    <w:rsid w:val="00173235"/>
    <w:rsid w:val="00174B9C"/>
    <w:rsid w:val="00174C6B"/>
    <w:rsid w:val="00175BF1"/>
    <w:rsid w:val="00175C58"/>
    <w:rsid w:val="00177AED"/>
    <w:rsid w:val="0018248E"/>
    <w:rsid w:val="00183F0E"/>
    <w:rsid w:val="00191278"/>
    <w:rsid w:val="001927DC"/>
    <w:rsid w:val="001930DB"/>
    <w:rsid w:val="00193436"/>
    <w:rsid w:val="001A074B"/>
    <w:rsid w:val="001A240C"/>
    <w:rsid w:val="001A371F"/>
    <w:rsid w:val="001A4ABD"/>
    <w:rsid w:val="001A6103"/>
    <w:rsid w:val="001A6637"/>
    <w:rsid w:val="001A6646"/>
    <w:rsid w:val="001A6C47"/>
    <w:rsid w:val="001B0CDA"/>
    <w:rsid w:val="001B28E2"/>
    <w:rsid w:val="001B3FCF"/>
    <w:rsid w:val="001B7CF6"/>
    <w:rsid w:val="001B7D0B"/>
    <w:rsid w:val="001C0598"/>
    <w:rsid w:val="001C1FAF"/>
    <w:rsid w:val="001C5A32"/>
    <w:rsid w:val="001C5B3E"/>
    <w:rsid w:val="001C64C2"/>
    <w:rsid w:val="001D176A"/>
    <w:rsid w:val="001D2B11"/>
    <w:rsid w:val="001D33EC"/>
    <w:rsid w:val="001D3AC8"/>
    <w:rsid w:val="001D45F8"/>
    <w:rsid w:val="001D507D"/>
    <w:rsid w:val="001D5858"/>
    <w:rsid w:val="001E01F5"/>
    <w:rsid w:val="001E05C1"/>
    <w:rsid w:val="001E4B38"/>
    <w:rsid w:val="001E55A0"/>
    <w:rsid w:val="001E6703"/>
    <w:rsid w:val="001E7BFB"/>
    <w:rsid w:val="001F1CF2"/>
    <w:rsid w:val="001F347C"/>
    <w:rsid w:val="001F5401"/>
    <w:rsid w:val="001F6FF5"/>
    <w:rsid w:val="00200491"/>
    <w:rsid w:val="00203C60"/>
    <w:rsid w:val="002077E4"/>
    <w:rsid w:val="00210F11"/>
    <w:rsid w:val="00212A3E"/>
    <w:rsid w:val="00213CF3"/>
    <w:rsid w:val="00215ACD"/>
    <w:rsid w:val="00216276"/>
    <w:rsid w:val="00217851"/>
    <w:rsid w:val="002208A5"/>
    <w:rsid w:val="00220995"/>
    <w:rsid w:val="00221CC8"/>
    <w:rsid w:val="002233A2"/>
    <w:rsid w:val="00223430"/>
    <w:rsid w:val="00223549"/>
    <w:rsid w:val="002278E1"/>
    <w:rsid w:val="00232CF1"/>
    <w:rsid w:val="002333FA"/>
    <w:rsid w:val="00234170"/>
    <w:rsid w:val="00234181"/>
    <w:rsid w:val="00236087"/>
    <w:rsid w:val="00240F43"/>
    <w:rsid w:val="00241298"/>
    <w:rsid w:val="00241337"/>
    <w:rsid w:val="002418BE"/>
    <w:rsid w:val="002423E6"/>
    <w:rsid w:val="002424B3"/>
    <w:rsid w:val="002434D7"/>
    <w:rsid w:val="002439C9"/>
    <w:rsid w:val="00244407"/>
    <w:rsid w:val="00245BAA"/>
    <w:rsid w:val="00245CB1"/>
    <w:rsid w:val="00245DF8"/>
    <w:rsid w:val="002466C6"/>
    <w:rsid w:val="00250229"/>
    <w:rsid w:val="00251344"/>
    <w:rsid w:val="00251B72"/>
    <w:rsid w:val="0025258B"/>
    <w:rsid w:val="00252779"/>
    <w:rsid w:val="002531A0"/>
    <w:rsid w:val="002549D8"/>
    <w:rsid w:val="002557A8"/>
    <w:rsid w:val="00256CCE"/>
    <w:rsid w:val="00256F44"/>
    <w:rsid w:val="00256FE7"/>
    <w:rsid w:val="0025771E"/>
    <w:rsid w:val="00264153"/>
    <w:rsid w:val="00264A82"/>
    <w:rsid w:val="002651BA"/>
    <w:rsid w:val="00267908"/>
    <w:rsid w:val="00270AD1"/>
    <w:rsid w:val="00270CAC"/>
    <w:rsid w:val="00271CE0"/>
    <w:rsid w:val="002723C7"/>
    <w:rsid w:val="00272858"/>
    <w:rsid w:val="00272AFE"/>
    <w:rsid w:val="00273D7E"/>
    <w:rsid w:val="00281448"/>
    <w:rsid w:val="00281DA5"/>
    <w:rsid w:val="00281E34"/>
    <w:rsid w:val="00282633"/>
    <w:rsid w:val="00283A19"/>
    <w:rsid w:val="002878F7"/>
    <w:rsid w:val="0029072E"/>
    <w:rsid w:val="00290BD1"/>
    <w:rsid w:val="002918A4"/>
    <w:rsid w:val="00291C23"/>
    <w:rsid w:val="00293D21"/>
    <w:rsid w:val="00293D9C"/>
    <w:rsid w:val="002968C8"/>
    <w:rsid w:val="002976E2"/>
    <w:rsid w:val="00297801"/>
    <w:rsid w:val="00297DE7"/>
    <w:rsid w:val="002A11CA"/>
    <w:rsid w:val="002A2598"/>
    <w:rsid w:val="002A4C3A"/>
    <w:rsid w:val="002A5510"/>
    <w:rsid w:val="002B198F"/>
    <w:rsid w:val="002B3674"/>
    <w:rsid w:val="002B38A2"/>
    <w:rsid w:val="002B3CD8"/>
    <w:rsid w:val="002B53F8"/>
    <w:rsid w:val="002B65C6"/>
    <w:rsid w:val="002B7740"/>
    <w:rsid w:val="002C044E"/>
    <w:rsid w:val="002C2730"/>
    <w:rsid w:val="002C5D3B"/>
    <w:rsid w:val="002C7E58"/>
    <w:rsid w:val="002D0088"/>
    <w:rsid w:val="002D2A4E"/>
    <w:rsid w:val="002D2D7D"/>
    <w:rsid w:val="002D2DC7"/>
    <w:rsid w:val="002D3E25"/>
    <w:rsid w:val="002E0E97"/>
    <w:rsid w:val="002E25B7"/>
    <w:rsid w:val="002E30BD"/>
    <w:rsid w:val="002E35F8"/>
    <w:rsid w:val="002E71B3"/>
    <w:rsid w:val="002F7F81"/>
    <w:rsid w:val="00302626"/>
    <w:rsid w:val="003035EE"/>
    <w:rsid w:val="00305675"/>
    <w:rsid w:val="00310C78"/>
    <w:rsid w:val="0031349D"/>
    <w:rsid w:val="0031554F"/>
    <w:rsid w:val="00316110"/>
    <w:rsid w:val="00317D62"/>
    <w:rsid w:val="00321943"/>
    <w:rsid w:val="00323FC0"/>
    <w:rsid w:val="00324033"/>
    <w:rsid w:val="00324AD7"/>
    <w:rsid w:val="0032613C"/>
    <w:rsid w:val="00326F3E"/>
    <w:rsid w:val="00330D00"/>
    <w:rsid w:val="0033195F"/>
    <w:rsid w:val="00334D1D"/>
    <w:rsid w:val="00334F4B"/>
    <w:rsid w:val="00335AAB"/>
    <w:rsid w:val="00335ED3"/>
    <w:rsid w:val="00336353"/>
    <w:rsid w:val="003406BE"/>
    <w:rsid w:val="00341E49"/>
    <w:rsid w:val="00342C3F"/>
    <w:rsid w:val="00346086"/>
    <w:rsid w:val="003462A8"/>
    <w:rsid w:val="00346627"/>
    <w:rsid w:val="0035106E"/>
    <w:rsid w:val="0035126E"/>
    <w:rsid w:val="003518D8"/>
    <w:rsid w:val="00351A46"/>
    <w:rsid w:val="003558F2"/>
    <w:rsid w:val="00357402"/>
    <w:rsid w:val="00363AEF"/>
    <w:rsid w:val="003666FA"/>
    <w:rsid w:val="00367C4C"/>
    <w:rsid w:val="00371301"/>
    <w:rsid w:val="00371D9C"/>
    <w:rsid w:val="003732BC"/>
    <w:rsid w:val="003750BA"/>
    <w:rsid w:val="00381C39"/>
    <w:rsid w:val="003846FB"/>
    <w:rsid w:val="00384BDF"/>
    <w:rsid w:val="00384DF1"/>
    <w:rsid w:val="00386643"/>
    <w:rsid w:val="0039080D"/>
    <w:rsid w:val="00393043"/>
    <w:rsid w:val="003934D6"/>
    <w:rsid w:val="003952F5"/>
    <w:rsid w:val="0039656E"/>
    <w:rsid w:val="00397A8A"/>
    <w:rsid w:val="003A026F"/>
    <w:rsid w:val="003A1DD5"/>
    <w:rsid w:val="003A4457"/>
    <w:rsid w:val="003A60CA"/>
    <w:rsid w:val="003A6D01"/>
    <w:rsid w:val="003B12D8"/>
    <w:rsid w:val="003B1313"/>
    <w:rsid w:val="003B1B67"/>
    <w:rsid w:val="003B279B"/>
    <w:rsid w:val="003B73DE"/>
    <w:rsid w:val="003B78F0"/>
    <w:rsid w:val="003C0921"/>
    <w:rsid w:val="003C151E"/>
    <w:rsid w:val="003C3E60"/>
    <w:rsid w:val="003C6972"/>
    <w:rsid w:val="003C71DF"/>
    <w:rsid w:val="003D3760"/>
    <w:rsid w:val="003D40F0"/>
    <w:rsid w:val="003D526A"/>
    <w:rsid w:val="003D60D9"/>
    <w:rsid w:val="003D6F12"/>
    <w:rsid w:val="003D7566"/>
    <w:rsid w:val="003E1D8B"/>
    <w:rsid w:val="003E37BF"/>
    <w:rsid w:val="003E3AE5"/>
    <w:rsid w:val="003E4024"/>
    <w:rsid w:val="003F2AB3"/>
    <w:rsid w:val="003F5121"/>
    <w:rsid w:val="003F63EE"/>
    <w:rsid w:val="003F6E81"/>
    <w:rsid w:val="003F7139"/>
    <w:rsid w:val="00403CCF"/>
    <w:rsid w:val="00405849"/>
    <w:rsid w:val="00410212"/>
    <w:rsid w:val="00413BB8"/>
    <w:rsid w:val="004141AD"/>
    <w:rsid w:val="00414E52"/>
    <w:rsid w:val="004155EB"/>
    <w:rsid w:val="00416B10"/>
    <w:rsid w:val="00417CC1"/>
    <w:rsid w:val="00421A6C"/>
    <w:rsid w:val="00421E4B"/>
    <w:rsid w:val="0042356F"/>
    <w:rsid w:val="00424673"/>
    <w:rsid w:val="00425C67"/>
    <w:rsid w:val="004275D5"/>
    <w:rsid w:val="00435E81"/>
    <w:rsid w:val="00435F0E"/>
    <w:rsid w:val="00436C8D"/>
    <w:rsid w:val="00437A64"/>
    <w:rsid w:val="0044423A"/>
    <w:rsid w:val="00444531"/>
    <w:rsid w:val="004450F8"/>
    <w:rsid w:val="00447E2A"/>
    <w:rsid w:val="00450CEB"/>
    <w:rsid w:val="00455198"/>
    <w:rsid w:val="0045656D"/>
    <w:rsid w:val="00456BAB"/>
    <w:rsid w:val="00456C5C"/>
    <w:rsid w:val="0046295F"/>
    <w:rsid w:val="004663D5"/>
    <w:rsid w:val="00471955"/>
    <w:rsid w:val="00471EB3"/>
    <w:rsid w:val="00473440"/>
    <w:rsid w:val="00476CA8"/>
    <w:rsid w:val="004776AB"/>
    <w:rsid w:val="004803D1"/>
    <w:rsid w:val="004809A5"/>
    <w:rsid w:val="00480DF5"/>
    <w:rsid w:val="0048151F"/>
    <w:rsid w:val="00481F9B"/>
    <w:rsid w:val="0048209E"/>
    <w:rsid w:val="00483AFC"/>
    <w:rsid w:val="004865BE"/>
    <w:rsid w:val="00486732"/>
    <w:rsid w:val="0049016F"/>
    <w:rsid w:val="00490462"/>
    <w:rsid w:val="00491D47"/>
    <w:rsid w:val="00494852"/>
    <w:rsid w:val="00494AF1"/>
    <w:rsid w:val="004956D8"/>
    <w:rsid w:val="00496245"/>
    <w:rsid w:val="004A0D38"/>
    <w:rsid w:val="004A410A"/>
    <w:rsid w:val="004A4B34"/>
    <w:rsid w:val="004A4E57"/>
    <w:rsid w:val="004A5048"/>
    <w:rsid w:val="004A79E2"/>
    <w:rsid w:val="004B0977"/>
    <w:rsid w:val="004B0E03"/>
    <w:rsid w:val="004B4117"/>
    <w:rsid w:val="004B422E"/>
    <w:rsid w:val="004B45A0"/>
    <w:rsid w:val="004B4BFF"/>
    <w:rsid w:val="004B591C"/>
    <w:rsid w:val="004B5F17"/>
    <w:rsid w:val="004B6007"/>
    <w:rsid w:val="004C0493"/>
    <w:rsid w:val="004C0D29"/>
    <w:rsid w:val="004C29BE"/>
    <w:rsid w:val="004C579C"/>
    <w:rsid w:val="004C75C6"/>
    <w:rsid w:val="004D1359"/>
    <w:rsid w:val="004D4C11"/>
    <w:rsid w:val="004D671F"/>
    <w:rsid w:val="004D6A2E"/>
    <w:rsid w:val="004D777A"/>
    <w:rsid w:val="004D7CA1"/>
    <w:rsid w:val="004E15AC"/>
    <w:rsid w:val="004E1C04"/>
    <w:rsid w:val="004E1CD8"/>
    <w:rsid w:val="004E27C3"/>
    <w:rsid w:val="004E3322"/>
    <w:rsid w:val="004E3E8D"/>
    <w:rsid w:val="004E631A"/>
    <w:rsid w:val="004F1365"/>
    <w:rsid w:val="004F2867"/>
    <w:rsid w:val="004F4342"/>
    <w:rsid w:val="004F5AEE"/>
    <w:rsid w:val="004F6A29"/>
    <w:rsid w:val="00502E3D"/>
    <w:rsid w:val="0050497E"/>
    <w:rsid w:val="0050524F"/>
    <w:rsid w:val="0050538F"/>
    <w:rsid w:val="0050669E"/>
    <w:rsid w:val="00507A2C"/>
    <w:rsid w:val="00510996"/>
    <w:rsid w:val="00514C81"/>
    <w:rsid w:val="00515EEF"/>
    <w:rsid w:val="0051780D"/>
    <w:rsid w:val="00523218"/>
    <w:rsid w:val="005258A2"/>
    <w:rsid w:val="00526842"/>
    <w:rsid w:val="00527182"/>
    <w:rsid w:val="00533666"/>
    <w:rsid w:val="00533CC8"/>
    <w:rsid w:val="00533F60"/>
    <w:rsid w:val="00534A5B"/>
    <w:rsid w:val="0053626C"/>
    <w:rsid w:val="00537481"/>
    <w:rsid w:val="005375F6"/>
    <w:rsid w:val="00540D34"/>
    <w:rsid w:val="005436C6"/>
    <w:rsid w:val="0054390C"/>
    <w:rsid w:val="00545AD3"/>
    <w:rsid w:val="00545D25"/>
    <w:rsid w:val="00545EFE"/>
    <w:rsid w:val="0054680D"/>
    <w:rsid w:val="005514F4"/>
    <w:rsid w:val="005527F7"/>
    <w:rsid w:val="005601A8"/>
    <w:rsid w:val="005610E3"/>
    <w:rsid w:val="00561BB1"/>
    <w:rsid w:val="00563F41"/>
    <w:rsid w:val="00564646"/>
    <w:rsid w:val="005701EF"/>
    <w:rsid w:val="00570787"/>
    <w:rsid w:val="0057451E"/>
    <w:rsid w:val="00575C46"/>
    <w:rsid w:val="00580059"/>
    <w:rsid w:val="00581944"/>
    <w:rsid w:val="00585F73"/>
    <w:rsid w:val="00591B0A"/>
    <w:rsid w:val="00593A92"/>
    <w:rsid w:val="005955A8"/>
    <w:rsid w:val="00595726"/>
    <w:rsid w:val="005969AD"/>
    <w:rsid w:val="00596CEC"/>
    <w:rsid w:val="00597BCE"/>
    <w:rsid w:val="005A032A"/>
    <w:rsid w:val="005A0C86"/>
    <w:rsid w:val="005A16C0"/>
    <w:rsid w:val="005A45F5"/>
    <w:rsid w:val="005B0E6F"/>
    <w:rsid w:val="005B1352"/>
    <w:rsid w:val="005B1712"/>
    <w:rsid w:val="005B215D"/>
    <w:rsid w:val="005B228E"/>
    <w:rsid w:val="005B23B7"/>
    <w:rsid w:val="005B3512"/>
    <w:rsid w:val="005B5C08"/>
    <w:rsid w:val="005B6244"/>
    <w:rsid w:val="005C0334"/>
    <w:rsid w:val="005C2761"/>
    <w:rsid w:val="005C3176"/>
    <w:rsid w:val="005C5E9A"/>
    <w:rsid w:val="005C64A6"/>
    <w:rsid w:val="005C6C3D"/>
    <w:rsid w:val="005C72DA"/>
    <w:rsid w:val="005D04D2"/>
    <w:rsid w:val="005D0AE1"/>
    <w:rsid w:val="005D4304"/>
    <w:rsid w:val="005D6119"/>
    <w:rsid w:val="005D75BA"/>
    <w:rsid w:val="005E1C5A"/>
    <w:rsid w:val="005E41CA"/>
    <w:rsid w:val="005E6DC8"/>
    <w:rsid w:val="005F019C"/>
    <w:rsid w:val="005F0A0D"/>
    <w:rsid w:val="005F1C8F"/>
    <w:rsid w:val="005F3BD0"/>
    <w:rsid w:val="00601AA3"/>
    <w:rsid w:val="00601C0F"/>
    <w:rsid w:val="00603CB7"/>
    <w:rsid w:val="0060599C"/>
    <w:rsid w:val="006061D5"/>
    <w:rsid w:val="00607B8E"/>
    <w:rsid w:val="00616CD4"/>
    <w:rsid w:val="00620FBE"/>
    <w:rsid w:val="0062591D"/>
    <w:rsid w:val="00626D6D"/>
    <w:rsid w:val="00630D19"/>
    <w:rsid w:val="006316DE"/>
    <w:rsid w:val="00634764"/>
    <w:rsid w:val="00634782"/>
    <w:rsid w:val="0064255E"/>
    <w:rsid w:val="006425F4"/>
    <w:rsid w:val="006438FE"/>
    <w:rsid w:val="00643BAC"/>
    <w:rsid w:val="0064416D"/>
    <w:rsid w:val="00644979"/>
    <w:rsid w:val="00645145"/>
    <w:rsid w:val="006451F3"/>
    <w:rsid w:val="00645AE5"/>
    <w:rsid w:val="00646216"/>
    <w:rsid w:val="00651159"/>
    <w:rsid w:val="006550FE"/>
    <w:rsid w:val="00655306"/>
    <w:rsid w:val="00656130"/>
    <w:rsid w:val="0066021A"/>
    <w:rsid w:val="006608D0"/>
    <w:rsid w:val="006627B3"/>
    <w:rsid w:val="00667B1A"/>
    <w:rsid w:val="00667FA2"/>
    <w:rsid w:val="006708C0"/>
    <w:rsid w:val="00673F3D"/>
    <w:rsid w:val="00674F14"/>
    <w:rsid w:val="00675548"/>
    <w:rsid w:val="006770E5"/>
    <w:rsid w:val="00680F20"/>
    <w:rsid w:val="00681FB5"/>
    <w:rsid w:val="00682ECE"/>
    <w:rsid w:val="0068365D"/>
    <w:rsid w:val="00683D1B"/>
    <w:rsid w:val="006868DE"/>
    <w:rsid w:val="00687B8B"/>
    <w:rsid w:val="00690543"/>
    <w:rsid w:val="006914B7"/>
    <w:rsid w:val="0069253A"/>
    <w:rsid w:val="00696872"/>
    <w:rsid w:val="00696C2A"/>
    <w:rsid w:val="006975C8"/>
    <w:rsid w:val="006A007E"/>
    <w:rsid w:val="006A0F9B"/>
    <w:rsid w:val="006A40A9"/>
    <w:rsid w:val="006A6D83"/>
    <w:rsid w:val="006B093B"/>
    <w:rsid w:val="006B1589"/>
    <w:rsid w:val="006B16CF"/>
    <w:rsid w:val="006B386A"/>
    <w:rsid w:val="006B5416"/>
    <w:rsid w:val="006B70AB"/>
    <w:rsid w:val="006B7D12"/>
    <w:rsid w:val="006C00AB"/>
    <w:rsid w:val="006C0616"/>
    <w:rsid w:val="006C0D3A"/>
    <w:rsid w:val="006C276B"/>
    <w:rsid w:val="006C2A5E"/>
    <w:rsid w:val="006C2CD1"/>
    <w:rsid w:val="006C3150"/>
    <w:rsid w:val="006C338B"/>
    <w:rsid w:val="006C3995"/>
    <w:rsid w:val="006C4943"/>
    <w:rsid w:val="006C5348"/>
    <w:rsid w:val="006C713C"/>
    <w:rsid w:val="006D0B63"/>
    <w:rsid w:val="006D1731"/>
    <w:rsid w:val="006D3434"/>
    <w:rsid w:val="006D53A5"/>
    <w:rsid w:val="006D56ED"/>
    <w:rsid w:val="006D7CBB"/>
    <w:rsid w:val="006E1FCE"/>
    <w:rsid w:val="006E3BED"/>
    <w:rsid w:val="006E67C2"/>
    <w:rsid w:val="006E7FAF"/>
    <w:rsid w:val="006F173F"/>
    <w:rsid w:val="006F17F5"/>
    <w:rsid w:val="006F1A3F"/>
    <w:rsid w:val="006F357F"/>
    <w:rsid w:val="006F390E"/>
    <w:rsid w:val="006F47AD"/>
    <w:rsid w:val="006F69C4"/>
    <w:rsid w:val="00702034"/>
    <w:rsid w:val="00703EF6"/>
    <w:rsid w:val="00704B61"/>
    <w:rsid w:val="00704CC3"/>
    <w:rsid w:val="00705B9F"/>
    <w:rsid w:val="00707A44"/>
    <w:rsid w:val="00710379"/>
    <w:rsid w:val="00710831"/>
    <w:rsid w:val="0071152A"/>
    <w:rsid w:val="00714F3B"/>
    <w:rsid w:val="00715B62"/>
    <w:rsid w:val="00716C05"/>
    <w:rsid w:val="007206B9"/>
    <w:rsid w:val="00724237"/>
    <w:rsid w:val="00725417"/>
    <w:rsid w:val="00734B12"/>
    <w:rsid w:val="00736ACF"/>
    <w:rsid w:val="00737612"/>
    <w:rsid w:val="00740BEC"/>
    <w:rsid w:val="0074194C"/>
    <w:rsid w:val="0074489A"/>
    <w:rsid w:val="00744A85"/>
    <w:rsid w:val="00745C6C"/>
    <w:rsid w:val="00747490"/>
    <w:rsid w:val="00752537"/>
    <w:rsid w:val="00753D10"/>
    <w:rsid w:val="00753FA4"/>
    <w:rsid w:val="007549FC"/>
    <w:rsid w:val="007551C2"/>
    <w:rsid w:val="00760334"/>
    <w:rsid w:val="007616A1"/>
    <w:rsid w:val="007617CA"/>
    <w:rsid w:val="0076642F"/>
    <w:rsid w:val="00771DC0"/>
    <w:rsid w:val="0077207E"/>
    <w:rsid w:val="00773DC1"/>
    <w:rsid w:val="00775581"/>
    <w:rsid w:val="007807CA"/>
    <w:rsid w:val="00781D2F"/>
    <w:rsid w:val="00785343"/>
    <w:rsid w:val="00785CDD"/>
    <w:rsid w:val="00786603"/>
    <w:rsid w:val="00786A06"/>
    <w:rsid w:val="00787BC6"/>
    <w:rsid w:val="00792EDD"/>
    <w:rsid w:val="007932ED"/>
    <w:rsid w:val="00794624"/>
    <w:rsid w:val="0079540F"/>
    <w:rsid w:val="00797A70"/>
    <w:rsid w:val="00797C82"/>
    <w:rsid w:val="007A301D"/>
    <w:rsid w:val="007A7EF8"/>
    <w:rsid w:val="007B03EF"/>
    <w:rsid w:val="007B0834"/>
    <w:rsid w:val="007B0BC1"/>
    <w:rsid w:val="007B1977"/>
    <w:rsid w:val="007B266B"/>
    <w:rsid w:val="007B35A8"/>
    <w:rsid w:val="007B3C0E"/>
    <w:rsid w:val="007B3CE4"/>
    <w:rsid w:val="007B4032"/>
    <w:rsid w:val="007B53A4"/>
    <w:rsid w:val="007B5E34"/>
    <w:rsid w:val="007C05B5"/>
    <w:rsid w:val="007C105D"/>
    <w:rsid w:val="007C303A"/>
    <w:rsid w:val="007C4ED3"/>
    <w:rsid w:val="007C67B3"/>
    <w:rsid w:val="007D00C4"/>
    <w:rsid w:val="007D3010"/>
    <w:rsid w:val="007D3F30"/>
    <w:rsid w:val="007D73A3"/>
    <w:rsid w:val="007E0267"/>
    <w:rsid w:val="007E0A65"/>
    <w:rsid w:val="007E1765"/>
    <w:rsid w:val="007E7043"/>
    <w:rsid w:val="007F03B9"/>
    <w:rsid w:val="007F1FED"/>
    <w:rsid w:val="007F2860"/>
    <w:rsid w:val="007F438D"/>
    <w:rsid w:val="007F473A"/>
    <w:rsid w:val="007F7272"/>
    <w:rsid w:val="008017E1"/>
    <w:rsid w:val="00805099"/>
    <w:rsid w:val="0080521F"/>
    <w:rsid w:val="008060A0"/>
    <w:rsid w:val="00806BC9"/>
    <w:rsid w:val="00810889"/>
    <w:rsid w:val="00810995"/>
    <w:rsid w:val="00813A3A"/>
    <w:rsid w:val="008267C7"/>
    <w:rsid w:val="00827442"/>
    <w:rsid w:val="00831309"/>
    <w:rsid w:val="00831826"/>
    <w:rsid w:val="008319DD"/>
    <w:rsid w:val="00831D97"/>
    <w:rsid w:val="00832BE2"/>
    <w:rsid w:val="0083397A"/>
    <w:rsid w:val="00834EB9"/>
    <w:rsid w:val="008363C0"/>
    <w:rsid w:val="0083673B"/>
    <w:rsid w:val="0083798B"/>
    <w:rsid w:val="00842E8E"/>
    <w:rsid w:val="00843422"/>
    <w:rsid w:val="00843F1D"/>
    <w:rsid w:val="00844509"/>
    <w:rsid w:val="00846D7E"/>
    <w:rsid w:val="00850CA8"/>
    <w:rsid w:val="00851025"/>
    <w:rsid w:val="00854E1B"/>
    <w:rsid w:val="00854E2D"/>
    <w:rsid w:val="008558A3"/>
    <w:rsid w:val="008560D8"/>
    <w:rsid w:val="008610F0"/>
    <w:rsid w:val="0086172D"/>
    <w:rsid w:val="00862939"/>
    <w:rsid w:val="00862EAE"/>
    <w:rsid w:val="00863573"/>
    <w:rsid w:val="00864290"/>
    <w:rsid w:val="00864F3F"/>
    <w:rsid w:val="008663BB"/>
    <w:rsid w:val="008713B5"/>
    <w:rsid w:val="00872E88"/>
    <w:rsid w:val="00872F5C"/>
    <w:rsid w:val="0087325F"/>
    <w:rsid w:val="00874DD5"/>
    <w:rsid w:val="008756E5"/>
    <w:rsid w:val="0087577D"/>
    <w:rsid w:val="00880FA5"/>
    <w:rsid w:val="00881953"/>
    <w:rsid w:val="00882D6E"/>
    <w:rsid w:val="00886D7B"/>
    <w:rsid w:val="00891FBE"/>
    <w:rsid w:val="00895EBB"/>
    <w:rsid w:val="00897F5A"/>
    <w:rsid w:val="008A09D8"/>
    <w:rsid w:val="008A0D31"/>
    <w:rsid w:val="008A1BE3"/>
    <w:rsid w:val="008A2825"/>
    <w:rsid w:val="008A3297"/>
    <w:rsid w:val="008A40F4"/>
    <w:rsid w:val="008A56C5"/>
    <w:rsid w:val="008A5789"/>
    <w:rsid w:val="008A5EA2"/>
    <w:rsid w:val="008A5F10"/>
    <w:rsid w:val="008A6496"/>
    <w:rsid w:val="008A661E"/>
    <w:rsid w:val="008B11D5"/>
    <w:rsid w:val="008B1B88"/>
    <w:rsid w:val="008B28AA"/>
    <w:rsid w:val="008B2DA9"/>
    <w:rsid w:val="008B462B"/>
    <w:rsid w:val="008B49FC"/>
    <w:rsid w:val="008B67FC"/>
    <w:rsid w:val="008B75E6"/>
    <w:rsid w:val="008C3042"/>
    <w:rsid w:val="008C3837"/>
    <w:rsid w:val="008C4A17"/>
    <w:rsid w:val="008C564B"/>
    <w:rsid w:val="008C6760"/>
    <w:rsid w:val="008D0642"/>
    <w:rsid w:val="008D0A07"/>
    <w:rsid w:val="008D0B48"/>
    <w:rsid w:val="008D184D"/>
    <w:rsid w:val="008D740F"/>
    <w:rsid w:val="008E4717"/>
    <w:rsid w:val="008E6F44"/>
    <w:rsid w:val="008F0D0F"/>
    <w:rsid w:val="008F6047"/>
    <w:rsid w:val="008F74DD"/>
    <w:rsid w:val="008F7A4C"/>
    <w:rsid w:val="008F7C33"/>
    <w:rsid w:val="008F7C71"/>
    <w:rsid w:val="0090097B"/>
    <w:rsid w:val="00903F44"/>
    <w:rsid w:val="00907452"/>
    <w:rsid w:val="0090748D"/>
    <w:rsid w:val="009104E1"/>
    <w:rsid w:val="00910712"/>
    <w:rsid w:val="00913665"/>
    <w:rsid w:val="00915BB5"/>
    <w:rsid w:val="00921C75"/>
    <w:rsid w:val="00926A39"/>
    <w:rsid w:val="00926DA9"/>
    <w:rsid w:val="00930444"/>
    <w:rsid w:val="00930574"/>
    <w:rsid w:val="0093226D"/>
    <w:rsid w:val="00933902"/>
    <w:rsid w:val="00937D2C"/>
    <w:rsid w:val="00937F14"/>
    <w:rsid w:val="00941BDC"/>
    <w:rsid w:val="009424D3"/>
    <w:rsid w:val="00943758"/>
    <w:rsid w:val="009439FB"/>
    <w:rsid w:val="0094458B"/>
    <w:rsid w:val="0094481B"/>
    <w:rsid w:val="00945951"/>
    <w:rsid w:val="00947F4E"/>
    <w:rsid w:val="0095215B"/>
    <w:rsid w:val="0095485A"/>
    <w:rsid w:val="00960060"/>
    <w:rsid w:val="009612AB"/>
    <w:rsid w:val="00962E0E"/>
    <w:rsid w:val="00971520"/>
    <w:rsid w:val="00973234"/>
    <w:rsid w:val="00975E94"/>
    <w:rsid w:val="00976B90"/>
    <w:rsid w:val="00976C4E"/>
    <w:rsid w:val="009777A5"/>
    <w:rsid w:val="009810FF"/>
    <w:rsid w:val="00981735"/>
    <w:rsid w:val="00981A36"/>
    <w:rsid w:val="0098203D"/>
    <w:rsid w:val="00983125"/>
    <w:rsid w:val="009834CF"/>
    <w:rsid w:val="00984205"/>
    <w:rsid w:val="00984DA5"/>
    <w:rsid w:val="0098578A"/>
    <w:rsid w:val="009878F8"/>
    <w:rsid w:val="00990B6D"/>
    <w:rsid w:val="009923D4"/>
    <w:rsid w:val="009927D9"/>
    <w:rsid w:val="0099444E"/>
    <w:rsid w:val="009A0ED1"/>
    <w:rsid w:val="009A1B9C"/>
    <w:rsid w:val="009A5FAE"/>
    <w:rsid w:val="009A6034"/>
    <w:rsid w:val="009A668D"/>
    <w:rsid w:val="009A7A95"/>
    <w:rsid w:val="009B0076"/>
    <w:rsid w:val="009B0472"/>
    <w:rsid w:val="009B12A0"/>
    <w:rsid w:val="009B22FB"/>
    <w:rsid w:val="009B295F"/>
    <w:rsid w:val="009B2E41"/>
    <w:rsid w:val="009B5A7D"/>
    <w:rsid w:val="009B5BB8"/>
    <w:rsid w:val="009B6DBF"/>
    <w:rsid w:val="009B7E78"/>
    <w:rsid w:val="009C1E2F"/>
    <w:rsid w:val="009C3336"/>
    <w:rsid w:val="009C363E"/>
    <w:rsid w:val="009C3A7A"/>
    <w:rsid w:val="009C4810"/>
    <w:rsid w:val="009C4D84"/>
    <w:rsid w:val="009C51F2"/>
    <w:rsid w:val="009C52A9"/>
    <w:rsid w:val="009D0724"/>
    <w:rsid w:val="009D1346"/>
    <w:rsid w:val="009D3BE7"/>
    <w:rsid w:val="009D3E1D"/>
    <w:rsid w:val="009D6311"/>
    <w:rsid w:val="009D67BB"/>
    <w:rsid w:val="009E1543"/>
    <w:rsid w:val="009E1CC5"/>
    <w:rsid w:val="009E4490"/>
    <w:rsid w:val="009E4B99"/>
    <w:rsid w:val="009F05F8"/>
    <w:rsid w:val="009F2252"/>
    <w:rsid w:val="009F34B5"/>
    <w:rsid w:val="009F546C"/>
    <w:rsid w:val="009F6587"/>
    <w:rsid w:val="009F69C2"/>
    <w:rsid w:val="009F7F82"/>
    <w:rsid w:val="00A00D96"/>
    <w:rsid w:val="00A0278F"/>
    <w:rsid w:val="00A0366D"/>
    <w:rsid w:val="00A05C37"/>
    <w:rsid w:val="00A06C3C"/>
    <w:rsid w:val="00A074BE"/>
    <w:rsid w:val="00A1003F"/>
    <w:rsid w:val="00A1206F"/>
    <w:rsid w:val="00A13F45"/>
    <w:rsid w:val="00A14BB0"/>
    <w:rsid w:val="00A171C0"/>
    <w:rsid w:val="00A21D74"/>
    <w:rsid w:val="00A22CE4"/>
    <w:rsid w:val="00A264DB"/>
    <w:rsid w:val="00A26659"/>
    <w:rsid w:val="00A26AB1"/>
    <w:rsid w:val="00A27911"/>
    <w:rsid w:val="00A27974"/>
    <w:rsid w:val="00A320C7"/>
    <w:rsid w:val="00A3526C"/>
    <w:rsid w:val="00A35A38"/>
    <w:rsid w:val="00A36FA8"/>
    <w:rsid w:val="00A37B76"/>
    <w:rsid w:val="00A40FEF"/>
    <w:rsid w:val="00A45055"/>
    <w:rsid w:val="00A451F5"/>
    <w:rsid w:val="00A46F0B"/>
    <w:rsid w:val="00A46FFE"/>
    <w:rsid w:val="00A47B7D"/>
    <w:rsid w:val="00A50EB2"/>
    <w:rsid w:val="00A51DE1"/>
    <w:rsid w:val="00A536D6"/>
    <w:rsid w:val="00A53D61"/>
    <w:rsid w:val="00A5494B"/>
    <w:rsid w:val="00A54DDB"/>
    <w:rsid w:val="00A554FC"/>
    <w:rsid w:val="00A5629C"/>
    <w:rsid w:val="00A56EC2"/>
    <w:rsid w:val="00A63536"/>
    <w:rsid w:val="00A670DD"/>
    <w:rsid w:val="00A67695"/>
    <w:rsid w:val="00A73790"/>
    <w:rsid w:val="00A74ACC"/>
    <w:rsid w:val="00A75324"/>
    <w:rsid w:val="00A75D88"/>
    <w:rsid w:val="00A82360"/>
    <w:rsid w:val="00A8388E"/>
    <w:rsid w:val="00A83CF3"/>
    <w:rsid w:val="00A84FA0"/>
    <w:rsid w:val="00A8510B"/>
    <w:rsid w:val="00A85A77"/>
    <w:rsid w:val="00A85BD4"/>
    <w:rsid w:val="00A9369E"/>
    <w:rsid w:val="00A93EE9"/>
    <w:rsid w:val="00A94455"/>
    <w:rsid w:val="00A94C08"/>
    <w:rsid w:val="00A96655"/>
    <w:rsid w:val="00AA0C08"/>
    <w:rsid w:val="00AA4A98"/>
    <w:rsid w:val="00AB0605"/>
    <w:rsid w:val="00AB75C5"/>
    <w:rsid w:val="00AC1380"/>
    <w:rsid w:val="00AC342B"/>
    <w:rsid w:val="00AC458E"/>
    <w:rsid w:val="00AC4F1A"/>
    <w:rsid w:val="00AC51CA"/>
    <w:rsid w:val="00AD0A51"/>
    <w:rsid w:val="00AD1EE4"/>
    <w:rsid w:val="00AD2A6B"/>
    <w:rsid w:val="00AD6399"/>
    <w:rsid w:val="00AD6423"/>
    <w:rsid w:val="00AD79C4"/>
    <w:rsid w:val="00AE0106"/>
    <w:rsid w:val="00AE1135"/>
    <w:rsid w:val="00AE2A73"/>
    <w:rsid w:val="00AE4B97"/>
    <w:rsid w:val="00AE5080"/>
    <w:rsid w:val="00AE5908"/>
    <w:rsid w:val="00AE6BA0"/>
    <w:rsid w:val="00AE6EBD"/>
    <w:rsid w:val="00AF399D"/>
    <w:rsid w:val="00AF4783"/>
    <w:rsid w:val="00AF5D06"/>
    <w:rsid w:val="00AF6D7E"/>
    <w:rsid w:val="00B01529"/>
    <w:rsid w:val="00B01BC4"/>
    <w:rsid w:val="00B02CE4"/>
    <w:rsid w:val="00B035AE"/>
    <w:rsid w:val="00B04B10"/>
    <w:rsid w:val="00B04D9A"/>
    <w:rsid w:val="00B054AF"/>
    <w:rsid w:val="00B11132"/>
    <w:rsid w:val="00B1389D"/>
    <w:rsid w:val="00B16246"/>
    <w:rsid w:val="00B16F89"/>
    <w:rsid w:val="00B17399"/>
    <w:rsid w:val="00B17CF6"/>
    <w:rsid w:val="00B203BE"/>
    <w:rsid w:val="00B2041E"/>
    <w:rsid w:val="00B238BC"/>
    <w:rsid w:val="00B30E32"/>
    <w:rsid w:val="00B32750"/>
    <w:rsid w:val="00B3478D"/>
    <w:rsid w:val="00B35A72"/>
    <w:rsid w:val="00B42043"/>
    <w:rsid w:val="00B4665B"/>
    <w:rsid w:val="00B46F22"/>
    <w:rsid w:val="00B47843"/>
    <w:rsid w:val="00B47E99"/>
    <w:rsid w:val="00B5046D"/>
    <w:rsid w:val="00B50739"/>
    <w:rsid w:val="00B5212C"/>
    <w:rsid w:val="00B54693"/>
    <w:rsid w:val="00B54D8A"/>
    <w:rsid w:val="00B6121F"/>
    <w:rsid w:val="00B636A7"/>
    <w:rsid w:val="00B637D9"/>
    <w:rsid w:val="00B63A55"/>
    <w:rsid w:val="00B64A32"/>
    <w:rsid w:val="00B65B2D"/>
    <w:rsid w:val="00B66AA6"/>
    <w:rsid w:val="00B677B3"/>
    <w:rsid w:val="00B67942"/>
    <w:rsid w:val="00B7008B"/>
    <w:rsid w:val="00B71A23"/>
    <w:rsid w:val="00B7228D"/>
    <w:rsid w:val="00B72BF8"/>
    <w:rsid w:val="00B72F33"/>
    <w:rsid w:val="00B7337A"/>
    <w:rsid w:val="00B7480B"/>
    <w:rsid w:val="00B75670"/>
    <w:rsid w:val="00B763FC"/>
    <w:rsid w:val="00B7703D"/>
    <w:rsid w:val="00B85239"/>
    <w:rsid w:val="00B86AD1"/>
    <w:rsid w:val="00B908B7"/>
    <w:rsid w:val="00B91F62"/>
    <w:rsid w:val="00B9398F"/>
    <w:rsid w:val="00B940F4"/>
    <w:rsid w:val="00B9566B"/>
    <w:rsid w:val="00B96E8A"/>
    <w:rsid w:val="00B97BEC"/>
    <w:rsid w:val="00BA06EB"/>
    <w:rsid w:val="00BA33E7"/>
    <w:rsid w:val="00BA41EE"/>
    <w:rsid w:val="00BA53B9"/>
    <w:rsid w:val="00BA5BC1"/>
    <w:rsid w:val="00BA5EBC"/>
    <w:rsid w:val="00BA5EE1"/>
    <w:rsid w:val="00BB191B"/>
    <w:rsid w:val="00BB2E09"/>
    <w:rsid w:val="00BB6228"/>
    <w:rsid w:val="00BC08BE"/>
    <w:rsid w:val="00BC1FA9"/>
    <w:rsid w:val="00BC3A2E"/>
    <w:rsid w:val="00BC4E88"/>
    <w:rsid w:val="00BC592E"/>
    <w:rsid w:val="00BC628D"/>
    <w:rsid w:val="00BC708A"/>
    <w:rsid w:val="00BC7124"/>
    <w:rsid w:val="00BD0828"/>
    <w:rsid w:val="00BD337B"/>
    <w:rsid w:val="00BD3AA6"/>
    <w:rsid w:val="00BD3BC8"/>
    <w:rsid w:val="00BD40A1"/>
    <w:rsid w:val="00BD553E"/>
    <w:rsid w:val="00BD684A"/>
    <w:rsid w:val="00BD7FC7"/>
    <w:rsid w:val="00BE2159"/>
    <w:rsid w:val="00BE21AB"/>
    <w:rsid w:val="00BE28DF"/>
    <w:rsid w:val="00BE556F"/>
    <w:rsid w:val="00BE5A5A"/>
    <w:rsid w:val="00BE6C43"/>
    <w:rsid w:val="00BE7B1F"/>
    <w:rsid w:val="00BE7EE5"/>
    <w:rsid w:val="00BF0232"/>
    <w:rsid w:val="00BF04B0"/>
    <w:rsid w:val="00BF063A"/>
    <w:rsid w:val="00BF1F8F"/>
    <w:rsid w:val="00BF21C4"/>
    <w:rsid w:val="00BF3888"/>
    <w:rsid w:val="00BF40FE"/>
    <w:rsid w:val="00BF5528"/>
    <w:rsid w:val="00BF62F7"/>
    <w:rsid w:val="00BF6E4A"/>
    <w:rsid w:val="00BF70D6"/>
    <w:rsid w:val="00BF7CAA"/>
    <w:rsid w:val="00C0051C"/>
    <w:rsid w:val="00C011EF"/>
    <w:rsid w:val="00C0138C"/>
    <w:rsid w:val="00C037D3"/>
    <w:rsid w:val="00C03D33"/>
    <w:rsid w:val="00C04951"/>
    <w:rsid w:val="00C04F6F"/>
    <w:rsid w:val="00C0550E"/>
    <w:rsid w:val="00C105DA"/>
    <w:rsid w:val="00C11103"/>
    <w:rsid w:val="00C12E14"/>
    <w:rsid w:val="00C137BB"/>
    <w:rsid w:val="00C13E8C"/>
    <w:rsid w:val="00C164E5"/>
    <w:rsid w:val="00C168E2"/>
    <w:rsid w:val="00C16F35"/>
    <w:rsid w:val="00C171CE"/>
    <w:rsid w:val="00C22497"/>
    <w:rsid w:val="00C2378A"/>
    <w:rsid w:val="00C23C17"/>
    <w:rsid w:val="00C24036"/>
    <w:rsid w:val="00C24B40"/>
    <w:rsid w:val="00C25E49"/>
    <w:rsid w:val="00C26A14"/>
    <w:rsid w:val="00C27213"/>
    <w:rsid w:val="00C30F8E"/>
    <w:rsid w:val="00C31DA5"/>
    <w:rsid w:val="00C32154"/>
    <w:rsid w:val="00C33519"/>
    <w:rsid w:val="00C34111"/>
    <w:rsid w:val="00C37B1B"/>
    <w:rsid w:val="00C425DF"/>
    <w:rsid w:val="00C44713"/>
    <w:rsid w:val="00C44AED"/>
    <w:rsid w:val="00C45254"/>
    <w:rsid w:val="00C45362"/>
    <w:rsid w:val="00C50278"/>
    <w:rsid w:val="00C517B9"/>
    <w:rsid w:val="00C51E61"/>
    <w:rsid w:val="00C52867"/>
    <w:rsid w:val="00C528B5"/>
    <w:rsid w:val="00C541BF"/>
    <w:rsid w:val="00C553BA"/>
    <w:rsid w:val="00C56220"/>
    <w:rsid w:val="00C57C77"/>
    <w:rsid w:val="00C65871"/>
    <w:rsid w:val="00C66823"/>
    <w:rsid w:val="00C66B26"/>
    <w:rsid w:val="00C70288"/>
    <w:rsid w:val="00C74008"/>
    <w:rsid w:val="00C807FD"/>
    <w:rsid w:val="00C80EDD"/>
    <w:rsid w:val="00C81D48"/>
    <w:rsid w:val="00C828F9"/>
    <w:rsid w:val="00C82C83"/>
    <w:rsid w:val="00C832C2"/>
    <w:rsid w:val="00C8338A"/>
    <w:rsid w:val="00C8458C"/>
    <w:rsid w:val="00C846F2"/>
    <w:rsid w:val="00C85FFA"/>
    <w:rsid w:val="00C874E9"/>
    <w:rsid w:val="00C87572"/>
    <w:rsid w:val="00C91696"/>
    <w:rsid w:val="00C93D21"/>
    <w:rsid w:val="00C93EE3"/>
    <w:rsid w:val="00C94A98"/>
    <w:rsid w:val="00C95D8C"/>
    <w:rsid w:val="00C97D55"/>
    <w:rsid w:val="00CA1DB0"/>
    <w:rsid w:val="00CA21E2"/>
    <w:rsid w:val="00CA2AC3"/>
    <w:rsid w:val="00CA57D8"/>
    <w:rsid w:val="00CA6A0B"/>
    <w:rsid w:val="00CA77F4"/>
    <w:rsid w:val="00CA7BD6"/>
    <w:rsid w:val="00CB0BDB"/>
    <w:rsid w:val="00CB11D8"/>
    <w:rsid w:val="00CB17F3"/>
    <w:rsid w:val="00CB1E1B"/>
    <w:rsid w:val="00CB217A"/>
    <w:rsid w:val="00CB2550"/>
    <w:rsid w:val="00CB2768"/>
    <w:rsid w:val="00CB2862"/>
    <w:rsid w:val="00CB4581"/>
    <w:rsid w:val="00CB54A6"/>
    <w:rsid w:val="00CB56FB"/>
    <w:rsid w:val="00CB654B"/>
    <w:rsid w:val="00CB66B5"/>
    <w:rsid w:val="00CB6D45"/>
    <w:rsid w:val="00CB723D"/>
    <w:rsid w:val="00CB7C82"/>
    <w:rsid w:val="00CC0C00"/>
    <w:rsid w:val="00CC244B"/>
    <w:rsid w:val="00CC7F11"/>
    <w:rsid w:val="00CD29B3"/>
    <w:rsid w:val="00CD3841"/>
    <w:rsid w:val="00CD50ED"/>
    <w:rsid w:val="00CD636E"/>
    <w:rsid w:val="00CE40F3"/>
    <w:rsid w:val="00CE48BC"/>
    <w:rsid w:val="00CE590A"/>
    <w:rsid w:val="00CE767B"/>
    <w:rsid w:val="00CE77F2"/>
    <w:rsid w:val="00CF090D"/>
    <w:rsid w:val="00CF167B"/>
    <w:rsid w:val="00CF2170"/>
    <w:rsid w:val="00CF37E8"/>
    <w:rsid w:val="00CF6192"/>
    <w:rsid w:val="00CF6C42"/>
    <w:rsid w:val="00CF7515"/>
    <w:rsid w:val="00D00C11"/>
    <w:rsid w:val="00D00FE3"/>
    <w:rsid w:val="00D01088"/>
    <w:rsid w:val="00D03857"/>
    <w:rsid w:val="00D03D14"/>
    <w:rsid w:val="00D05A75"/>
    <w:rsid w:val="00D1187D"/>
    <w:rsid w:val="00D120CE"/>
    <w:rsid w:val="00D14ED8"/>
    <w:rsid w:val="00D15063"/>
    <w:rsid w:val="00D16167"/>
    <w:rsid w:val="00D166D6"/>
    <w:rsid w:val="00D20E77"/>
    <w:rsid w:val="00D228BD"/>
    <w:rsid w:val="00D26B65"/>
    <w:rsid w:val="00D26F29"/>
    <w:rsid w:val="00D3210E"/>
    <w:rsid w:val="00D32C3D"/>
    <w:rsid w:val="00D339BE"/>
    <w:rsid w:val="00D34F95"/>
    <w:rsid w:val="00D35A08"/>
    <w:rsid w:val="00D35FED"/>
    <w:rsid w:val="00D407AB"/>
    <w:rsid w:val="00D40CB6"/>
    <w:rsid w:val="00D44354"/>
    <w:rsid w:val="00D44E48"/>
    <w:rsid w:val="00D50C77"/>
    <w:rsid w:val="00D5431D"/>
    <w:rsid w:val="00D557BB"/>
    <w:rsid w:val="00D57225"/>
    <w:rsid w:val="00D60B24"/>
    <w:rsid w:val="00D60D6B"/>
    <w:rsid w:val="00D617B5"/>
    <w:rsid w:val="00D61F98"/>
    <w:rsid w:val="00D6266F"/>
    <w:rsid w:val="00D630A8"/>
    <w:rsid w:val="00D63AA6"/>
    <w:rsid w:val="00D66982"/>
    <w:rsid w:val="00D67331"/>
    <w:rsid w:val="00D720F7"/>
    <w:rsid w:val="00D7217C"/>
    <w:rsid w:val="00D722C0"/>
    <w:rsid w:val="00D73B38"/>
    <w:rsid w:val="00D73D48"/>
    <w:rsid w:val="00D74560"/>
    <w:rsid w:val="00D829C0"/>
    <w:rsid w:val="00D82B54"/>
    <w:rsid w:val="00D82D8E"/>
    <w:rsid w:val="00D83805"/>
    <w:rsid w:val="00D90ED2"/>
    <w:rsid w:val="00D91574"/>
    <w:rsid w:val="00D91CA4"/>
    <w:rsid w:val="00D92E18"/>
    <w:rsid w:val="00D94E3F"/>
    <w:rsid w:val="00D96BD9"/>
    <w:rsid w:val="00D971B0"/>
    <w:rsid w:val="00DA0379"/>
    <w:rsid w:val="00DA16BF"/>
    <w:rsid w:val="00DA1D5D"/>
    <w:rsid w:val="00DA2A3E"/>
    <w:rsid w:val="00DA3596"/>
    <w:rsid w:val="00DA4468"/>
    <w:rsid w:val="00DA5C01"/>
    <w:rsid w:val="00DA6A66"/>
    <w:rsid w:val="00DB1871"/>
    <w:rsid w:val="00DB1E13"/>
    <w:rsid w:val="00DB283F"/>
    <w:rsid w:val="00DB3CB8"/>
    <w:rsid w:val="00DB45BC"/>
    <w:rsid w:val="00DB75C4"/>
    <w:rsid w:val="00DC004C"/>
    <w:rsid w:val="00DC0B2C"/>
    <w:rsid w:val="00DC3BEE"/>
    <w:rsid w:val="00DC3F06"/>
    <w:rsid w:val="00DC44BB"/>
    <w:rsid w:val="00DC5B48"/>
    <w:rsid w:val="00DD046C"/>
    <w:rsid w:val="00DD0C9B"/>
    <w:rsid w:val="00DD12DE"/>
    <w:rsid w:val="00DD1DFC"/>
    <w:rsid w:val="00DD24A6"/>
    <w:rsid w:val="00DD2FE9"/>
    <w:rsid w:val="00DD31FC"/>
    <w:rsid w:val="00DD3E13"/>
    <w:rsid w:val="00DD4283"/>
    <w:rsid w:val="00DD4570"/>
    <w:rsid w:val="00DD5B1F"/>
    <w:rsid w:val="00DE0849"/>
    <w:rsid w:val="00DE466A"/>
    <w:rsid w:val="00DE46FD"/>
    <w:rsid w:val="00DF1644"/>
    <w:rsid w:val="00E00F67"/>
    <w:rsid w:val="00E02949"/>
    <w:rsid w:val="00E02B26"/>
    <w:rsid w:val="00E07062"/>
    <w:rsid w:val="00E11482"/>
    <w:rsid w:val="00E1284C"/>
    <w:rsid w:val="00E14DD9"/>
    <w:rsid w:val="00E1560B"/>
    <w:rsid w:val="00E20F29"/>
    <w:rsid w:val="00E21420"/>
    <w:rsid w:val="00E227F3"/>
    <w:rsid w:val="00E23000"/>
    <w:rsid w:val="00E238B4"/>
    <w:rsid w:val="00E24AE3"/>
    <w:rsid w:val="00E26A4D"/>
    <w:rsid w:val="00E26CE3"/>
    <w:rsid w:val="00E27717"/>
    <w:rsid w:val="00E30858"/>
    <w:rsid w:val="00E33F98"/>
    <w:rsid w:val="00E34097"/>
    <w:rsid w:val="00E36ADC"/>
    <w:rsid w:val="00E374C5"/>
    <w:rsid w:val="00E404DC"/>
    <w:rsid w:val="00E421C7"/>
    <w:rsid w:val="00E42A04"/>
    <w:rsid w:val="00E4409C"/>
    <w:rsid w:val="00E44620"/>
    <w:rsid w:val="00E45A3E"/>
    <w:rsid w:val="00E50337"/>
    <w:rsid w:val="00E52E99"/>
    <w:rsid w:val="00E549EE"/>
    <w:rsid w:val="00E54F08"/>
    <w:rsid w:val="00E55158"/>
    <w:rsid w:val="00E607E7"/>
    <w:rsid w:val="00E62061"/>
    <w:rsid w:val="00E62A75"/>
    <w:rsid w:val="00E64B94"/>
    <w:rsid w:val="00E65038"/>
    <w:rsid w:val="00E67685"/>
    <w:rsid w:val="00E67C1E"/>
    <w:rsid w:val="00E713F1"/>
    <w:rsid w:val="00E72ACB"/>
    <w:rsid w:val="00E76EDF"/>
    <w:rsid w:val="00E84E48"/>
    <w:rsid w:val="00E85D5A"/>
    <w:rsid w:val="00E900DC"/>
    <w:rsid w:val="00E91D58"/>
    <w:rsid w:val="00E92E5A"/>
    <w:rsid w:val="00E935F2"/>
    <w:rsid w:val="00E94A33"/>
    <w:rsid w:val="00EA59D3"/>
    <w:rsid w:val="00EA6D58"/>
    <w:rsid w:val="00EB08CD"/>
    <w:rsid w:val="00EB229E"/>
    <w:rsid w:val="00EB41DF"/>
    <w:rsid w:val="00EB49F2"/>
    <w:rsid w:val="00EB628A"/>
    <w:rsid w:val="00EB70E9"/>
    <w:rsid w:val="00EB728B"/>
    <w:rsid w:val="00EC0A1D"/>
    <w:rsid w:val="00EC12C7"/>
    <w:rsid w:val="00EC33A4"/>
    <w:rsid w:val="00EC3913"/>
    <w:rsid w:val="00EC4333"/>
    <w:rsid w:val="00EC4B05"/>
    <w:rsid w:val="00EC6497"/>
    <w:rsid w:val="00EC6844"/>
    <w:rsid w:val="00EC6A93"/>
    <w:rsid w:val="00EC6BA1"/>
    <w:rsid w:val="00EC7847"/>
    <w:rsid w:val="00EC7923"/>
    <w:rsid w:val="00ED0D15"/>
    <w:rsid w:val="00ED308A"/>
    <w:rsid w:val="00ED3282"/>
    <w:rsid w:val="00ED4409"/>
    <w:rsid w:val="00ED518D"/>
    <w:rsid w:val="00ED6020"/>
    <w:rsid w:val="00ED661C"/>
    <w:rsid w:val="00EE0116"/>
    <w:rsid w:val="00EE012D"/>
    <w:rsid w:val="00EE16F4"/>
    <w:rsid w:val="00EF0E41"/>
    <w:rsid w:val="00EF0E76"/>
    <w:rsid w:val="00EF1EFF"/>
    <w:rsid w:val="00EF34CF"/>
    <w:rsid w:val="00EF3649"/>
    <w:rsid w:val="00EF3C7A"/>
    <w:rsid w:val="00EF4C95"/>
    <w:rsid w:val="00EF4DC3"/>
    <w:rsid w:val="00F00667"/>
    <w:rsid w:val="00F01F62"/>
    <w:rsid w:val="00F0314B"/>
    <w:rsid w:val="00F037CA"/>
    <w:rsid w:val="00F044D4"/>
    <w:rsid w:val="00F05984"/>
    <w:rsid w:val="00F06E7E"/>
    <w:rsid w:val="00F137D2"/>
    <w:rsid w:val="00F14A77"/>
    <w:rsid w:val="00F15C8B"/>
    <w:rsid w:val="00F172AA"/>
    <w:rsid w:val="00F1764B"/>
    <w:rsid w:val="00F22422"/>
    <w:rsid w:val="00F2437B"/>
    <w:rsid w:val="00F3297F"/>
    <w:rsid w:val="00F33411"/>
    <w:rsid w:val="00F339D9"/>
    <w:rsid w:val="00F36D3F"/>
    <w:rsid w:val="00F40BE2"/>
    <w:rsid w:val="00F42297"/>
    <w:rsid w:val="00F42C78"/>
    <w:rsid w:val="00F442D5"/>
    <w:rsid w:val="00F465FA"/>
    <w:rsid w:val="00F46AF4"/>
    <w:rsid w:val="00F47C1A"/>
    <w:rsid w:val="00F52BF4"/>
    <w:rsid w:val="00F52E44"/>
    <w:rsid w:val="00F53A26"/>
    <w:rsid w:val="00F56C02"/>
    <w:rsid w:val="00F63C49"/>
    <w:rsid w:val="00F6438C"/>
    <w:rsid w:val="00F64DAB"/>
    <w:rsid w:val="00F65A45"/>
    <w:rsid w:val="00F7010A"/>
    <w:rsid w:val="00F704F2"/>
    <w:rsid w:val="00F717B3"/>
    <w:rsid w:val="00F73018"/>
    <w:rsid w:val="00F73EF5"/>
    <w:rsid w:val="00F75966"/>
    <w:rsid w:val="00F822E8"/>
    <w:rsid w:val="00F83917"/>
    <w:rsid w:val="00F84EDC"/>
    <w:rsid w:val="00F85D34"/>
    <w:rsid w:val="00F87465"/>
    <w:rsid w:val="00F875DF"/>
    <w:rsid w:val="00F87FBA"/>
    <w:rsid w:val="00F9116E"/>
    <w:rsid w:val="00F93BD3"/>
    <w:rsid w:val="00F95832"/>
    <w:rsid w:val="00F95CB1"/>
    <w:rsid w:val="00F9628E"/>
    <w:rsid w:val="00F964CB"/>
    <w:rsid w:val="00FA0596"/>
    <w:rsid w:val="00FA1D6D"/>
    <w:rsid w:val="00FA3C4B"/>
    <w:rsid w:val="00FA4645"/>
    <w:rsid w:val="00FB1675"/>
    <w:rsid w:val="00FB1F8E"/>
    <w:rsid w:val="00FB233B"/>
    <w:rsid w:val="00FB5461"/>
    <w:rsid w:val="00FB5C9F"/>
    <w:rsid w:val="00FB71A9"/>
    <w:rsid w:val="00FC00FD"/>
    <w:rsid w:val="00FC2754"/>
    <w:rsid w:val="00FC4019"/>
    <w:rsid w:val="00FC52CF"/>
    <w:rsid w:val="00FC576C"/>
    <w:rsid w:val="00FC5795"/>
    <w:rsid w:val="00FC6F90"/>
    <w:rsid w:val="00FD06B9"/>
    <w:rsid w:val="00FD0E80"/>
    <w:rsid w:val="00FD19B2"/>
    <w:rsid w:val="00FD2D35"/>
    <w:rsid w:val="00FD2FD5"/>
    <w:rsid w:val="00FD69AC"/>
    <w:rsid w:val="00FE0936"/>
    <w:rsid w:val="00FE0D6E"/>
    <w:rsid w:val="00FE25BF"/>
    <w:rsid w:val="00FE3C4E"/>
    <w:rsid w:val="00FE68CA"/>
    <w:rsid w:val="00FF0ED2"/>
    <w:rsid w:val="00FF1B42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42090F"/>
  <w15:docId w15:val="{75C3B4E9-F95C-446B-B69A-5EF8B290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82"/>
  </w:style>
  <w:style w:type="paragraph" w:styleId="Footer">
    <w:name w:val="footer"/>
    <w:basedOn w:val="Normal"/>
    <w:link w:val="Foot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82"/>
  </w:style>
  <w:style w:type="paragraph" w:styleId="Revision">
    <w:name w:val="Revision"/>
    <w:hidden/>
    <w:uiPriority w:val="99"/>
    <w:semiHidden/>
    <w:rsid w:val="001228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96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rsid w:val="0039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B4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cuong.sgddt@tphcm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Xuyen\totrinh\totrinh_THPT_TBi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5BFA-D92A-4A87-925B-E170DC7E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totrinh_THPT_TBinh</Template>
  <TotalTime>36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13</cp:revision>
  <cp:lastPrinted>2019-09-13T02:35:00Z</cp:lastPrinted>
  <dcterms:created xsi:type="dcterms:W3CDTF">2019-09-13T02:53:00Z</dcterms:created>
  <dcterms:modified xsi:type="dcterms:W3CDTF">2020-09-18T07:57:00Z</dcterms:modified>
</cp:coreProperties>
</file>